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B7A6" w14:textId="46929F74" w:rsidR="007F48EA" w:rsidRPr="007F48EA" w:rsidRDefault="007F48EA" w:rsidP="003A24E9">
      <w:pPr>
        <w:pStyle w:val="Minicrib"/>
        <w:keepNext/>
        <w:keepLines/>
        <w:ind w:right="987"/>
        <w:jc w:val="center"/>
        <w:rPr>
          <w:rFonts w:ascii="Verdana" w:hAnsi="Verdana"/>
          <w:b w:val="0"/>
          <w:bCs/>
          <w:i/>
          <w:iCs/>
          <w:szCs w:val="16"/>
        </w:rPr>
      </w:pPr>
      <w:r w:rsidRPr="007F48EA">
        <w:rPr>
          <w:rFonts w:ascii="Verdana" w:hAnsi="Verdana"/>
          <w:b w:val="0"/>
          <w:bCs/>
          <w:i/>
          <w:iCs/>
          <w:szCs w:val="16"/>
        </w:rPr>
        <w:t xml:space="preserve">Diagrams and videos:   </w:t>
      </w:r>
      <w:hyperlink r:id="rId8" w:history="1">
        <w:r w:rsidRPr="00395BDD">
          <w:rPr>
            <w:rStyle w:val="Hyperlink"/>
            <w:rFonts w:ascii="Verdana" w:hAnsi="Verdana"/>
            <w:b w:val="0"/>
            <w:bCs/>
            <w:i/>
            <w:iCs/>
            <w:sz w:val="14"/>
            <w:szCs w:val="14"/>
          </w:rPr>
          <w:t>https://my.strathspey.org/dd/list/67829/</w:t>
        </w:r>
      </w:hyperlink>
      <w:r>
        <w:rPr>
          <w:rFonts w:ascii="Verdana" w:hAnsi="Verdana"/>
          <w:b w:val="0"/>
          <w:bCs/>
          <w:i/>
          <w:iCs/>
          <w:szCs w:val="16"/>
        </w:rPr>
        <w:t xml:space="preserve"> </w:t>
      </w:r>
    </w:p>
    <w:p w14:paraId="4D1E7ED9" w14:textId="77777777" w:rsidR="007F48EA" w:rsidRPr="000103F1" w:rsidRDefault="007F48EA" w:rsidP="00DB2141">
      <w:pPr>
        <w:pStyle w:val="Minicrib"/>
        <w:keepNext/>
        <w:keepLines/>
        <w:rPr>
          <w:rFonts w:ascii="Verdana" w:hAnsi="Verdana"/>
          <w:sz w:val="10"/>
          <w:szCs w:val="10"/>
        </w:rPr>
      </w:pPr>
    </w:p>
    <w:p w14:paraId="1D24BF04" w14:textId="3274FD19" w:rsidR="00DB2141" w:rsidRPr="00A75CA0" w:rsidRDefault="00DB2141" w:rsidP="000103F1">
      <w:pPr>
        <w:pStyle w:val="Minicrib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JOIE DE VIVRE  (J8x32)  3C (4C set)</w:t>
      </w:r>
      <w:r w:rsidRPr="00A75CA0">
        <w:rPr>
          <w:rFonts w:ascii="Verdana" w:hAnsi="Verdana"/>
          <w:szCs w:val="16"/>
        </w:rPr>
        <w:tab/>
        <w:t>Irene van Maarseveen  RSCDS Bk 39</w:t>
      </w:r>
    </w:p>
    <w:p w14:paraId="2AA74DDD" w14:textId="479F47CA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>1s set, cast 1 place, 1s dance down between 3s &amp; cast back to 2</w:t>
      </w:r>
      <w:r w:rsidRPr="00A75CA0">
        <w:rPr>
          <w:rFonts w:ascii="Verdana" w:hAnsi="Verdana"/>
          <w:szCs w:val="16"/>
          <w:vertAlign w:val="superscript"/>
        </w:rPr>
        <w:t>nd</w:t>
      </w:r>
      <w:r w:rsidR="00DD583A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 on own sides</w:t>
      </w:r>
    </w:p>
    <w:p w14:paraId="6F62D28D" w14:textId="40128581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 xml:space="preserve">2s+1s+3s turn RH &amp; chase </w:t>
      </w:r>
      <w:r w:rsidR="00890A7C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way round clockwise</w:t>
      </w:r>
    </w:p>
    <w:p w14:paraId="3D345F10" w14:textId="215AA7E8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 xml:space="preserve">3s+1s+2s dance </w:t>
      </w:r>
      <w:proofErr w:type="spellStart"/>
      <w:r w:rsidRPr="00A75CA0">
        <w:rPr>
          <w:rFonts w:ascii="Verdana" w:hAnsi="Verdana"/>
          <w:szCs w:val="16"/>
        </w:rPr>
        <w:t>DoSiDo</w:t>
      </w:r>
      <w:proofErr w:type="spellEnd"/>
      <w:r w:rsidRPr="00A75CA0">
        <w:rPr>
          <w:rFonts w:ascii="Verdana" w:hAnsi="Verdana"/>
          <w:szCs w:val="16"/>
        </w:rPr>
        <w:t xml:space="preserve">, set &amp; </w:t>
      </w:r>
      <w:r w:rsidR="00890A7C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turn partners RH for Allemande</w:t>
      </w:r>
    </w:p>
    <w:p w14:paraId="1D2FBBC3" w14:textId="77777777" w:rsidR="00DB2141" w:rsidRPr="00A75CA0" w:rsidRDefault="00DB2141" w:rsidP="000103F1">
      <w:pPr>
        <w:pStyle w:val="DanceBody"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>3s+1s+2s dance Allemande</w:t>
      </w:r>
    </w:p>
    <w:p w14:paraId="0BD5A5BC" w14:textId="77777777" w:rsidR="00DB2141" w:rsidRPr="000103F1" w:rsidRDefault="00DB2141" w:rsidP="000103F1">
      <w:pPr>
        <w:keepNext/>
        <w:keepLines/>
        <w:spacing w:line="264" w:lineRule="auto"/>
        <w:rPr>
          <w:rFonts w:ascii="Verdana" w:hAnsi="Verdana"/>
          <w:sz w:val="8"/>
          <w:szCs w:val="8"/>
        </w:rPr>
      </w:pPr>
    </w:p>
    <w:p w14:paraId="3274917E" w14:textId="77777777" w:rsidR="00DB2141" w:rsidRPr="00A75CA0" w:rsidRDefault="00DB2141" w:rsidP="000103F1">
      <w:pPr>
        <w:pStyle w:val="Minicrib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THE REEL OF THE ROYAL SCOTS  (R8x32)  3C (4C set)</w:t>
      </w:r>
      <w:r w:rsidRPr="00A75CA0">
        <w:rPr>
          <w:rFonts w:ascii="Verdana" w:hAnsi="Verdana"/>
          <w:szCs w:val="16"/>
        </w:rPr>
        <w:tab/>
        <w:t>Roy Goldring  RSCDS Leaflet Dances 27</w:t>
      </w:r>
    </w:p>
    <w:p w14:paraId="6843ADEF" w14:textId="77777777" w:rsidR="00DD583A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 xml:space="preserve">1s </w:t>
      </w:r>
      <w:r w:rsidR="00DD583A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 xml:space="preserve">turn 2s on sides (1M RH - 1L LH) to face out, 2s+1s+3s set, 1s </w:t>
      </w:r>
      <w:r w:rsidR="00890A7C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 xml:space="preserve">turn 3s on sides (1M LH - 1L RH) </w:t>
      </w:r>
    </w:p>
    <w:p w14:paraId="1E429F66" w14:textId="0774A3BC" w:rsidR="00DB2141" w:rsidRPr="00A75CA0" w:rsidRDefault="00DD583A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DB2141" w:rsidRPr="00A75CA0">
        <w:rPr>
          <w:rFonts w:ascii="Verdana" w:hAnsi="Verdana"/>
          <w:szCs w:val="16"/>
        </w:rPr>
        <w:t>end 3s facing out &amp; 2s+3s+1s set</w:t>
      </w:r>
    </w:p>
    <w:p w14:paraId="7CE9D422" w14:textId="4344303E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>1s followed by 3s dance up between 2s, cast down 1 place, dance in &amp; 1s cast up to 2</w:t>
      </w:r>
      <w:r w:rsidRPr="00A75CA0">
        <w:rPr>
          <w:rFonts w:ascii="Verdana" w:hAnsi="Verdana"/>
          <w:szCs w:val="16"/>
          <w:vertAlign w:val="superscript"/>
        </w:rPr>
        <w:t>nd</w:t>
      </w:r>
      <w:r w:rsidR="00DD583A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 3s end in 3</w:t>
      </w:r>
      <w:r w:rsidRPr="00A75CA0">
        <w:rPr>
          <w:rFonts w:ascii="Verdana" w:hAnsi="Verdana"/>
          <w:szCs w:val="16"/>
          <w:vertAlign w:val="superscript"/>
        </w:rPr>
        <w:t>rd</w:t>
      </w:r>
      <w:r w:rsidR="00DD583A" w:rsidRPr="00A75CA0">
        <w:rPr>
          <w:rFonts w:ascii="Verdana" w:hAnsi="Verdana"/>
          <w:szCs w:val="16"/>
        </w:rPr>
        <w:t xml:space="preserve"> p</w:t>
      </w:r>
      <w:r w:rsidRPr="00A75CA0">
        <w:rPr>
          <w:rFonts w:ascii="Verdana" w:hAnsi="Verdana"/>
          <w:szCs w:val="16"/>
        </w:rPr>
        <w:t>lace</w:t>
      </w:r>
    </w:p>
    <w:p w14:paraId="317C1284" w14:textId="51B9EA99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>1s turn 1</w:t>
      </w:r>
      <w:r w:rsidRPr="00A75CA0">
        <w:rPr>
          <w:rFonts w:ascii="Verdana" w:hAnsi="Verdana"/>
          <w:szCs w:val="16"/>
          <w:vertAlign w:val="superscript"/>
        </w:rPr>
        <w:t>st</w:t>
      </w:r>
      <w:r w:rsidR="00C6169D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corners RH, pass partner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  <w:r w:rsidRPr="00A75CA0">
        <w:rPr>
          <w:rFonts w:ascii="Verdana" w:hAnsi="Verdana"/>
          <w:szCs w:val="16"/>
        </w:rPr>
        <w:t xml:space="preserve"> turn 2</w:t>
      </w:r>
      <w:r w:rsidRPr="00A75CA0">
        <w:rPr>
          <w:rFonts w:ascii="Verdana" w:hAnsi="Verdana"/>
          <w:szCs w:val="16"/>
          <w:vertAlign w:val="superscript"/>
        </w:rPr>
        <w:t>nd</w:t>
      </w:r>
      <w:r w:rsidR="00C6169D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corners RH &amp; cross passing partner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  <w:r w:rsidRPr="00A75CA0">
        <w:rPr>
          <w:rFonts w:ascii="Verdana" w:hAnsi="Verdana"/>
          <w:szCs w:val="16"/>
        </w:rPr>
        <w:t xml:space="preserve"> to 2</w:t>
      </w:r>
      <w:r w:rsidRPr="00A75CA0">
        <w:rPr>
          <w:rFonts w:ascii="Verdana" w:hAnsi="Verdana"/>
          <w:szCs w:val="16"/>
          <w:vertAlign w:val="superscript"/>
        </w:rPr>
        <w:t>nd</w:t>
      </w:r>
      <w:r w:rsidR="00C6169D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 own sides</w:t>
      </w:r>
    </w:p>
    <w:p w14:paraId="7FDF16A9" w14:textId="77777777" w:rsidR="00DB2141" w:rsidRPr="00A75CA0" w:rsidRDefault="00DB2141" w:rsidP="000103F1">
      <w:pPr>
        <w:pStyle w:val="DanceBody"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>2s+1s+3s circle 6H round &amp; back</w:t>
      </w:r>
    </w:p>
    <w:p w14:paraId="70D2F976" w14:textId="77777777" w:rsidR="00DB2141" w:rsidRPr="000103F1" w:rsidRDefault="00DB2141" w:rsidP="000103F1">
      <w:pPr>
        <w:keepNext/>
        <w:keepLines/>
        <w:spacing w:line="264" w:lineRule="auto"/>
        <w:rPr>
          <w:rFonts w:ascii="Verdana" w:hAnsi="Verdana"/>
          <w:sz w:val="8"/>
          <w:szCs w:val="8"/>
        </w:rPr>
      </w:pPr>
    </w:p>
    <w:p w14:paraId="007B461A" w14:textId="77777777" w:rsidR="00DB2141" w:rsidRPr="00A75CA0" w:rsidRDefault="00DB2141" w:rsidP="000103F1">
      <w:pPr>
        <w:pStyle w:val="Minicrib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THE BELLE OF BON ACCORD  (S4x32)  4C set</w:t>
      </w:r>
      <w:r w:rsidRPr="00A75CA0">
        <w:rPr>
          <w:rFonts w:ascii="Verdana" w:hAnsi="Verdana"/>
          <w:szCs w:val="16"/>
        </w:rPr>
        <w:tab/>
        <w:t>John Drewry  Deeside Bk 2</w:t>
      </w:r>
    </w:p>
    <w:p w14:paraId="4B74CDFB" w14:textId="77777777" w:rsidR="00C6169D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 xml:space="preserve">1L &amp; 3L cross down 1 pl &amp; cast up on </w:t>
      </w:r>
      <w:proofErr w:type="spellStart"/>
      <w:r w:rsidRPr="00A75CA0">
        <w:rPr>
          <w:rFonts w:ascii="Verdana" w:hAnsi="Verdana"/>
          <w:szCs w:val="16"/>
        </w:rPr>
        <w:t>opp</w:t>
      </w:r>
      <w:proofErr w:type="spellEnd"/>
      <w:r w:rsidRPr="00A75CA0">
        <w:rPr>
          <w:rFonts w:ascii="Verdana" w:hAnsi="Verdana"/>
          <w:szCs w:val="16"/>
        </w:rPr>
        <w:t xml:space="preserve"> side into centre as 1M &amp; 3M dance across &amp; cast down into centre, </w:t>
      </w:r>
    </w:p>
    <w:p w14:paraId="0E29A680" w14:textId="5B0EF471" w:rsidR="00DB2141" w:rsidRPr="00A75CA0" w:rsidRDefault="00C6169D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DB2141" w:rsidRPr="00A75CA0">
        <w:rPr>
          <w:rFonts w:ascii="Verdana" w:hAnsi="Verdana"/>
          <w:szCs w:val="16"/>
        </w:rPr>
        <w:t>1s+2s &amp; 3s+4s dance RH across</w:t>
      </w:r>
    </w:p>
    <w:p w14:paraId="6EE52D33" w14:textId="77777777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>1s &amp; 3s dance reel of 4 up &amp; down centre of dance</w:t>
      </w:r>
    </w:p>
    <w:p w14:paraId="7A7A0BD5" w14:textId="77777777" w:rsidR="00C6169D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 xml:space="preserve">1s &amp; 3s </w:t>
      </w:r>
      <w:r w:rsidR="00C6169D" w:rsidRPr="00A75CA0">
        <w:rPr>
          <w:rFonts w:ascii="Verdana" w:hAnsi="Verdana"/>
          <w:szCs w:val="16"/>
        </w:rPr>
        <w:t xml:space="preserve">¾ </w:t>
      </w:r>
      <w:r w:rsidRPr="00A75CA0">
        <w:rPr>
          <w:rFonts w:ascii="Verdana" w:hAnsi="Verdana"/>
          <w:szCs w:val="16"/>
        </w:rPr>
        <w:t xml:space="preserve">turn RH to face up while 2s &amp; 4s dance up on sides &amp; turn in to face down &amp; all set, </w:t>
      </w:r>
    </w:p>
    <w:p w14:paraId="69040046" w14:textId="3724E2A4" w:rsidR="00DB2141" w:rsidRPr="00A75CA0" w:rsidRDefault="00C6169D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DB2141" w:rsidRPr="00A75CA0">
        <w:rPr>
          <w:rFonts w:ascii="Verdana" w:hAnsi="Verdana"/>
          <w:szCs w:val="16"/>
        </w:rPr>
        <w:t>all circle 4H round to left &amp; end on sides</w:t>
      </w:r>
    </w:p>
    <w:p w14:paraId="2806C453" w14:textId="77777777" w:rsidR="00C6169D" w:rsidRPr="00A75CA0" w:rsidRDefault="00DB2141" w:rsidP="000103F1">
      <w:pPr>
        <w:pStyle w:val="DanceBody"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 xml:space="preserve">1s &amp; 3s lead up between 2s/4s crossing over &amp; cast down 1 place, </w:t>
      </w:r>
    </w:p>
    <w:p w14:paraId="598B7C48" w14:textId="52728CEF" w:rsidR="00DB2141" w:rsidRPr="00A75CA0" w:rsidRDefault="00C6169D" w:rsidP="000103F1">
      <w:pPr>
        <w:pStyle w:val="DanceBody"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DB2141" w:rsidRPr="00A75CA0">
        <w:rPr>
          <w:rFonts w:ascii="Verdana" w:hAnsi="Verdana"/>
          <w:szCs w:val="16"/>
        </w:rPr>
        <w:t>1s &amp; 3s turn 2H &amp; 1s dance down to 4</w:t>
      </w:r>
      <w:r w:rsidR="00DB2141" w:rsidRPr="00A75CA0">
        <w:rPr>
          <w:rFonts w:ascii="Verdana" w:hAnsi="Verdana"/>
          <w:szCs w:val="16"/>
          <w:vertAlign w:val="superscript"/>
        </w:rPr>
        <w:t>th</w:t>
      </w:r>
      <w:r w:rsidRPr="00A75CA0">
        <w:rPr>
          <w:rFonts w:ascii="Verdana" w:hAnsi="Verdana"/>
          <w:szCs w:val="16"/>
        </w:rPr>
        <w:t xml:space="preserve"> </w:t>
      </w:r>
      <w:r w:rsidR="00DB2141" w:rsidRPr="00A75CA0">
        <w:rPr>
          <w:rFonts w:ascii="Verdana" w:hAnsi="Verdana"/>
          <w:szCs w:val="16"/>
        </w:rPr>
        <w:t>place as 3s cast up on own sides to 2</w:t>
      </w:r>
      <w:r w:rsidR="00DB2141" w:rsidRPr="00A75CA0">
        <w:rPr>
          <w:rFonts w:ascii="Verdana" w:hAnsi="Verdana"/>
          <w:szCs w:val="16"/>
          <w:vertAlign w:val="superscript"/>
        </w:rPr>
        <w:t>nd</w:t>
      </w:r>
      <w:r w:rsidRPr="00A75CA0">
        <w:rPr>
          <w:rFonts w:ascii="Verdana" w:hAnsi="Verdana"/>
          <w:szCs w:val="16"/>
        </w:rPr>
        <w:t xml:space="preserve"> </w:t>
      </w:r>
      <w:r w:rsidR="00DB2141" w:rsidRPr="00A75CA0">
        <w:rPr>
          <w:rFonts w:ascii="Verdana" w:hAnsi="Verdana"/>
          <w:szCs w:val="16"/>
        </w:rPr>
        <w:t>pl</w:t>
      </w:r>
    </w:p>
    <w:p w14:paraId="04E0E4A8" w14:textId="77777777" w:rsidR="00DB2141" w:rsidRPr="000103F1" w:rsidRDefault="00DB2141" w:rsidP="000103F1">
      <w:pPr>
        <w:keepNext/>
        <w:keepLines/>
        <w:spacing w:line="264" w:lineRule="auto"/>
        <w:rPr>
          <w:rFonts w:ascii="Verdana" w:hAnsi="Verdana"/>
          <w:sz w:val="8"/>
          <w:szCs w:val="8"/>
        </w:rPr>
      </w:pPr>
    </w:p>
    <w:p w14:paraId="613272B4" w14:textId="77777777" w:rsidR="00DB2141" w:rsidRPr="00A75CA0" w:rsidRDefault="00DB2141" w:rsidP="000103F1">
      <w:pPr>
        <w:pStyle w:val="Minicrib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THE DUKE OF ATHOLL'S REEL  (J8x32)  2C (4C set)</w:t>
      </w:r>
      <w:r w:rsidRPr="00A75CA0">
        <w:rPr>
          <w:rFonts w:ascii="Verdana" w:hAnsi="Verdana"/>
          <w:szCs w:val="16"/>
        </w:rPr>
        <w:tab/>
        <w:t>Skillern  RSCDS Bk 16</w:t>
      </w:r>
    </w:p>
    <w:p w14:paraId="4A31EC8E" w14:textId="1A9586AB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 xml:space="preserve">1s+2s set, dance </w:t>
      </w:r>
      <w:r w:rsidR="00C6169D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 xml:space="preserve">RH across, set &amp; dance </w:t>
      </w:r>
      <w:r w:rsidR="00C6169D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LH across back to places</w:t>
      </w:r>
    </w:p>
    <w:p w14:paraId="784CD34E" w14:textId="77777777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>1M+2L set advancing &amp; turn RH back to places, 1L+2M set advancing &amp; turn RH back to places</w:t>
      </w:r>
    </w:p>
    <w:p w14:paraId="365361BB" w14:textId="724F4D2E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>1s cross RH, cast to 2</w:t>
      </w:r>
      <w:r w:rsidRPr="00A75CA0">
        <w:rPr>
          <w:rFonts w:ascii="Verdana" w:hAnsi="Verdana"/>
          <w:szCs w:val="16"/>
          <w:vertAlign w:val="superscript"/>
        </w:rPr>
        <w:t>nd</w:t>
      </w:r>
      <w:r w:rsidR="00C6169D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place &amp; dance </w:t>
      </w:r>
      <w:r w:rsidR="00C6169D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Fig of 8 round 2s to 2</w:t>
      </w:r>
      <w:r w:rsidRPr="00A75CA0">
        <w:rPr>
          <w:rFonts w:ascii="Verdana" w:hAnsi="Verdana"/>
          <w:szCs w:val="16"/>
          <w:vertAlign w:val="superscript"/>
        </w:rPr>
        <w:t>nd</w:t>
      </w:r>
      <w:r w:rsidR="00C6169D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 on own sides</w:t>
      </w:r>
    </w:p>
    <w:p w14:paraId="37D9094B" w14:textId="77777777" w:rsidR="00DB2141" w:rsidRPr="00A75CA0" w:rsidRDefault="00DB2141" w:rsidP="000103F1">
      <w:pPr>
        <w:pStyle w:val="DanceBody"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>2s+1s dance R&amp;L</w:t>
      </w:r>
    </w:p>
    <w:p w14:paraId="0298D06C" w14:textId="77777777" w:rsidR="00DB2141" w:rsidRPr="000103F1" w:rsidRDefault="00DB2141" w:rsidP="000103F1">
      <w:pPr>
        <w:keepNext/>
        <w:keepLines/>
        <w:spacing w:line="264" w:lineRule="auto"/>
        <w:rPr>
          <w:rFonts w:ascii="Verdana" w:hAnsi="Verdana"/>
          <w:sz w:val="8"/>
          <w:szCs w:val="8"/>
        </w:rPr>
      </w:pPr>
    </w:p>
    <w:p w14:paraId="03F1B605" w14:textId="77777777" w:rsidR="00DB2141" w:rsidRPr="00A75CA0" w:rsidRDefault="00DB2141" w:rsidP="000103F1">
      <w:pPr>
        <w:pStyle w:val="Minicrib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ANNIVERSARY REEL  (R4x32)  4C set</w:t>
      </w:r>
      <w:r w:rsidRPr="00A75CA0">
        <w:rPr>
          <w:rFonts w:ascii="Verdana" w:hAnsi="Verdana"/>
          <w:szCs w:val="16"/>
        </w:rPr>
        <w:tab/>
        <w:t>S Muir  RSCDS Bk 36</w:t>
      </w:r>
    </w:p>
    <w:p w14:paraId="5F4D3674" w14:textId="54D0C53E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 xml:space="preserve">1s cross RH &amp; cast 1 place, 1s dance </w:t>
      </w:r>
      <w:r w:rsidR="00E217DE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Fig of 8 round 2s</w:t>
      </w:r>
    </w:p>
    <w:p w14:paraId="302EF4B9" w14:textId="0F3162DE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 xml:space="preserve">1L dances full reel of 3 with 2s while 1M dances </w:t>
      </w:r>
      <w:r w:rsidR="00E217DE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 xml:space="preserve">reel with 3s &amp; </w:t>
      </w:r>
      <w:r w:rsidR="00E217DE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reel with 4s</w:t>
      </w:r>
    </w:p>
    <w:p w14:paraId="146F19AD" w14:textId="77777777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>1s dance LH across with 3s, 1s dance RH across (1L with 2s &amp; 1M with 4s)</w:t>
      </w:r>
    </w:p>
    <w:p w14:paraId="7BF80F72" w14:textId="77777777" w:rsidR="00E217DE" w:rsidRPr="00A75CA0" w:rsidRDefault="00DB2141" w:rsidP="000103F1">
      <w:pPr>
        <w:pStyle w:val="DanceBody"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 xml:space="preserve">1s pass </w:t>
      </w:r>
      <w:proofErr w:type="spellStart"/>
      <w:r w:rsidRPr="00A75CA0">
        <w:rPr>
          <w:rFonts w:ascii="Verdana" w:hAnsi="Verdana"/>
          <w:szCs w:val="16"/>
        </w:rPr>
        <w:t>LSh</w:t>
      </w:r>
      <w:proofErr w:type="spellEnd"/>
      <w:r w:rsidRPr="00A75CA0">
        <w:rPr>
          <w:rFonts w:ascii="Verdana" w:hAnsi="Verdana"/>
          <w:szCs w:val="16"/>
        </w:rPr>
        <w:t xml:space="preserve"> to dance </w:t>
      </w:r>
      <w:r w:rsidR="00E217DE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 xml:space="preserve">reel of 4 with 3s, </w:t>
      </w:r>
    </w:p>
    <w:p w14:paraId="0538CBBB" w14:textId="4B80D189" w:rsidR="00DB2141" w:rsidRPr="00A75CA0" w:rsidRDefault="00E217DE" w:rsidP="000103F1">
      <w:pPr>
        <w:pStyle w:val="DanceBody"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DB2141" w:rsidRPr="00A75CA0">
        <w:rPr>
          <w:rFonts w:ascii="Verdana" w:hAnsi="Verdana"/>
          <w:szCs w:val="16"/>
        </w:rPr>
        <w:t xml:space="preserve">turn RH to opposite sides while 4s set advancing &amp; 1s+4s dance RH across </w:t>
      </w:r>
      <w:r w:rsidRPr="00A75CA0">
        <w:rPr>
          <w:rFonts w:ascii="Verdana" w:hAnsi="Verdana"/>
          <w:szCs w:val="16"/>
        </w:rPr>
        <w:t xml:space="preserve">½ </w:t>
      </w:r>
      <w:r w:rsidR="00DB2141" w:rsidRPr="00A75CA0">
        <w:rPr>
          <w:rFonts w:ascii="Verdana" w:hAnsi="Verdana"/>
          <w:szCs w:val="16"/>
        </w:rPr>
        <w:t>way round to new places</w:t>
      </w:r>
    </w:p>
    <w:p w14:paraId="031CDEA3" w14:textId="77777777" w:rsidR="00DB2141" w:rsidRPr="000103F1" w:rsidRDefault="00DB2141" w:rsidP="000103F1">
      <w:pPr>
        <w:keepNext/>
        <w:keepLines/>
        <w:spacing w:line="264" w:lineRule="auto"/>
        <w:rPr>
          <w:rFonts w:ascii="Verdana" w:hAnsi="Verdana"/>
          <w:sz w:val="8"/>
          <w:szCs w:val="8"/>
        </w:rPr>
      </w:pPr>
    </w:p>
    <w:p w14:paraId="24B5D41B" w14:textId="77777777" w:rsidR="00DB2141" w:rsidRPr="00A75CA0" w:rsidRDefault="00DB2141" w:rsidP="000103F1">
      <w:pPr>
        <w:pStyle w:val="Minicrib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MISS MILLIGAN'S STRATHSPEY  (S8x32)  3C (4C set)</w:t>
      </w:r>
      <w:r w:rsidRPr="00A75CA0">
        <w:rPr>
          <w:rFonts w:ascii="Verdana" w:hAnsi="Verdana"/>
          <w:szCs w:val="16"/>
        </w:rPr>
        <w:tab/>
        <w:t>Golden Jubilee Dances</w:t>
      </w:r>
    </w:p>
    <w:p w14:paraId="31A57B46" w14:textId="77777777" w:rsidR="00BC33C0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 xml:space="preserve">1s+2s circle 4H round to left, 1s face 2s NHJ with partners. </w:t>
      </w:r>
    </w:p>
    <w:p w14:paraId="625ECE3A" w14:textId="34770B11" w:rsidR="00DB2141" w:rsidRPr="00A75CA0" w:rsidRDefault="00BC33C0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DB2141" w:rsidRPr="00A75CA0">
        <w:rPr>
          <w:rFonts w:ascii="Verdana" w:hAnsi="Verdana"/>
          <w:szCs w:val="16"/>
        </w:rPr>
        <w:t>1s+2s set, 1s turning towards each other to face up, then 1s cast</w:t>
      </w:r>
      <w:r w:rsidR="00DB2141" w:rsidRPr="00A75CA0">
        <w:rPr>
          <w:rFonts w:ascii="Verdana" w:hAnsi="Verdana"/>
          <w:b/>
          <w:szCs w:val="16"/>
        </w:rPr>
        <w:t xml:space="preserve"> while </w:t>
      </w:r>
      <w:r w:rsidR="00DB2141" w:rsidRPr="00A75CA0">
        <w:rPr>
          <w:rFonts w:ascii="Verdana" w:hAnsi="Verdana"/>
          <w:szCs w:val="16"/>
        </w:rPr>
        <w:t>2s dance up &amp; face out</w:t>
      </w:r>
    </w:p>
    <w:p w14:paraId="6A1A8386" w14:textId="77777777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>2s+1s+3s dance reflection reels of 3 on own sides 1s dancing in between 3s to start.  All take hands where possible</w:t>
      </w:r>
    </w:p>
    <w:p w14:paraId="1634A092" w14:textId="645C07A5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 xml:space="preserve">2s+1s+3s set, 2s+1s </w:t>
      </w:r>
      <w:r w:rsidR="00BC33C0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turn LH, 1s followed by 2s lead down between 3s, cross &amp; cast up on own sides</w:t>
      </w:r>
    </w:p>
    <w:p w14:paraId="7C00C24C" w14:textId="77777777" w:rsidR="00DB2141" w:rsidRPr="00A75CA0" w:rsidRDefault="00DB2141" w:rsidP="000103F1">
      <w:pPr>
        <w:pStyle w:val="DanceBody"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>1s+2s dance the Knot</w:t>
      </w:r>
    </w:p>
    <w:p w14:paraId="42ABCD82" w14:textId="77777777" w:rsidR="00DB2141" w:rsidRPr="000103F1" w:rsidRDefault="00DB2141" w:rsidP="000103F1">
      <w:pPr>
        <w:keepNext/>
        <w:keepLines/>
        <w:spacing w:line="264" w:lineRule="auto"/>
        <w:rPr>
          <w:rFonts w:ascii="Verdana" w:hAnsi="Verdana"/>
          <w:sz w:val="8"/>
          <w:szCs w:val="8"/>
        </w:rPr>
      </w:pPr>
    </w:p>
    <w:p w14:paraId="0339FB65" w14:textId="77777777" w:rsidR="00DB2141" w:rsidRPr="00A75CA0" w:rsidRDefault="00DB2141" w:rsidP="000103F1">
      <w:pPr>
        <w:pStyle w:val="Minicrib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QUARRIES' JIG  (J8x32)  3C (4C set)</w:t>
      </w:r>
      <w:r w:rsidRPr="00A75CA0">
        <w:rPr>
          <w:rFonts w:ascii="Verdana" w:hAnsi="Verdana"/>
          <w:szCs w:val="16"/>
        </w:rPr>
        <w:tab/>
        <w:t>Kent W Smith  RSCDS Bk 36</w:t>
      </w:r>
    </w:p>
    <w:p w14:paraId="0508A10B" w14:textId="0393BEE0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>1s set, cast 1 place &amp; dance round 1</w:t>
      </w:r>
      <w:r w:rsidRPr="00A75CA0">
        <w:rPr>
          <w:rFonts w:ascii="Verdana" w:hAnsi="Verdana"/>
          <w:szCs w:val="16"/>
          <w:vertAlign w:val="superscript"/>
        </w:rPr>
        <w:t>st</w:t>
      </w:r>
      <w:r w:rsidR="00BC33C0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corners passing corners </w:t>
      </w:r>
      <w:proofErr w:type="spellStart"/>
      <w:r w:rsidRPr="00A75CA0">
        <w:rPr>
          <w:rFonts w:ascii="Verdana" w:hAnsi="Verdana"/>
          <w:szCs w:val="16"/>
        </w:rPr>
        <w:t>LSh</w:t>
      </w:r>
      <w:proofErr w:type="spellEnd"/>
    </w:p>
    <w:p w14:paraId="3716E037" w14:textId="3D397036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>1s dance reels of 3 across (1</w:t>
      </w:r>
      <w:r w:rsidRPr="00A75CA0">
        <w:rPr>
          <w:rFonts w:ascii="Verdana" w:hAnsi="Verdana"/>
          <w:szCs w:val="16"/>
          <w:vertAlign w:val="superscript"/>
        </w:rPr>
        <w:t>st</w:t>
      </w:r>
      <w:r w:rsidR="00BC33C0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Man with 2s &amp; 1</w:t>
      </w:r>
      <w:r w:rsidRPr="00A75CA0">
        <w:rPr>
          <w:rFonts w:ascii="Verdana" w:hAnsi="Verdana"/>
          <w:szCs w:val="16"/>
          <w:vertAlign w:val="superscript"/>
        </w:rPr>
        <w:t>st</w:t>
      </w:r>
      <w:r w:rsidR="00BC33C0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Lady with 3s), 1s turn LH to face 1</w:t>
      </w:r>
      <w:r w:rsidRPr="00A75CA0">
        <w:rPr>
          <w:rFonts w:ascii="Verdana" w:hAnsi="Verdana"/>
          <w:szCs w:val="16"/>
          <w:vertAlign w:val="superscript"/>
        </w:rPr>
        <w:t>st</w:t>
      </w:r>
      <w:r w:rsidR="00BC33C0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corners</w:t>
      </w:r>
    </w:p>
    <w:p w14:paraId="4789FBCD" w14:textId="1C2D8D5D" w:rsidR="00F46B9B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</w:t>
      </w:r>
      <w:r w:rsidR="004C7141" w:rsidRPr="00A75CA0">
        <w:rPr>
          <w:rFonts w:ascii="Verdana" w:hAnsi="Verdana"/>
          <w:szCs w:val="16"/>
        </w:rPr>
        <w:t>24</w:t>
      </w:r>
      <w:r w:rsidRPr="00A75CA0">
        <w:rPr>
          <w:rFonts w:ascii="Verdana" w:hAnsi="Verdana"/>
          <w:szCs w:val="16"/>
        </w:rPr>
        <w:tab/>
        <w:t>Centre dancers change with 1</w:t>
      </w:r>
      <w:r w:rsidRPr="00A75CA0">
        <w:rPr>
          <w:rFonts w:ascii="Verdana" w:hAnsi="Verdana"/>
          <w:szCs w:val="16"/>
          <w:vertAlign w:val="superscript"/>
        </w:rPr>
        <w:t>st</w:t>
      </w:r>
      <w:r w:rsidR="00F46B9B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corners RH</w:t>
      </w:r>
      <w:r w:rsidRPr="00A75CA0">
        <w:rPr>
          <w:rFonts w:ascii="Verdana" w:hAnsi="Verdana"/>
          <w:b/>
          <w:szCs w:val="16"/>
        </w:rPr>
        <w:t xml:space="preserve"> while </w:t>
      </w:r>
      <w:r w:rsidRPr="00A75CA0">
        <w:rPr>
          <w:rFonts w:ascii="Verdana" w:hAnsi="Verdana"/>
          <w:szCs w:val="16"/>
        </w:rPr>
        <w:t>2</w:t>
      </w:r>
      <w:r w:rsidRPr="00A75CA0">
        <w:rPr>
          <w:rFonts w:ascii="Verdana" w:hAnsi="Verdana"/>
          <w:szCs w:val="16"/>
          <w:vertAlign w:val="superscript"/>
        </w:rPr>
        <w:t>nd</w:t>
      </w:r>
      <w:r w:rsidR="00F46B9B" w:rsidRPr="00A75CA0">
        <w:rPr>
          <w:rFonts w:ascii="Verdana" w:hAnsi="Verdana"/>
          <w:szCs w:val="16"/>
        </w:rPr>
        <w:t xml:space="preserve"> c</w:t>
      </w:r>
      <w:r w:rsidRPr="00A75CA0">
        <w:rPr>
          <w:rFonts w:ascii="Verdana" w:hAnsi="Verdana"/>
          <w:szCs w:val="16"/>
        </w:rPr>
        <w:t>orners set</w:t>
      </w:r>
      <w:r w:rsidR="00F46B9B" w:rsidRPr="00A75CA0">
        <w:rPr>
          <w:rFonts w:ascii="Verdana" w:hAnsi="Verdana"/>
          <w:szCs w:val="16"/>
        </w:rPr>
        <w:t xml:space="preserve">, </w:t>
      </w:r>
    </w:p>
    <w:p w14:paraId="54230CAA" w14:textId="51C2B6F6" w:rsidR="00DB2141" w:rsidRPr="00A75CA0" w:rsidRDefault="00F46B9B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DB2141" w:rsidRPr="00A75CA0">
        <w:rPr>
          <w:rFonts w:ascii="Verdana" w:hAnsi="Verdana"/>
          <w:szCs w:val="16"/>
        </w:rPr>
        <w:t>1</w:t>
      </w:r>
      <w:r w:rsidR="00DB2141" w:rsidRPr="00A75CA0">
        <w:rPr>
          <w:rFonts w:ascii="Verdana" w:hAnsi="Verdana"/>
          <w:szCs w:val="16"/>
          <w:vertAlign w:val="superscript"/>
        </w:rPr>
        <w:t>st</w:t>
      </w:r>
      <w:r w:rsidRPr="00A75CA0">
        <w:rPr>
          <w:rFonts w:ascii="Verdana" w:hAnsi="Verdana"/>
          <w:szCs w:val="16"/>
        </w:rPr>
        <w:t xml:space="preserve"> </w:t>
      </w:r>
      <w:r w:rsidR="00DB2141" w:rsidRPr="00A75CA0">
        <w:rPr>
          <w:rFonts w:ascii="Verdana" w:hAnsi="Verdana"/>
          <w:szCs w:val="16"/>
        </w:rPr>
        <w:t>corners (in centre) change places LH</w:t>
      </w:r>
      <w:r w:rsidR="00DB2141" w:rsidRPr="00A75CA0">
        <w:rPr>
          <w:rFonts w:ascii="Verdana" w:hAnsi="Verdana"/>
          <w:b/>
          <w:szCs w:val="16"/>
        </w:rPr>
        <w:t xml:space="preserve"> while </w:t>
      </w:r>
      <w:r w:rsidR="00DB2141" w:rsidRPr="00A75CA0">
        <w:rPr>
          <w:rFonts w:ascii="Verdana" w:hAnsi="Verdana"/>
          <w:szCs w:val="16"/>
        </w:rPr>
        <w:t>new 1</w:t>
      </w:r>
      <w:r w:rsidR="00DB2141" w:rsidRPr="00A75CA0">
        <w:rPr>
          <w:rFonts w:ascii="Verdana" w:hAnsi="Verdana"/>
          <w:szCs w:val="16"/>
          <w:vertAlign w:val="superscript"/>
        </w:rPr>
        <w:t>st</w:t>
      </w:r>
      <w:r w:rsidRPr="00A75CA0">
        <w:rPr>
          <w:rFonts w:ascii="Verdana" w:hAnsi="Verdana"/>
          <w:szCs w:val="16"/>
        </w:rPr>
        <w:t xml:space="preserve"> </w:t>
      </w:r>
      <w:r w:rsidR="00DB2141" w:rsidRPr="00A75CA0">
        <w:rPr>
          <w:rFonts w:ascii="Verdana" w:hAnsi="Verdana"/>
          <w:szCs w:val="16"/>
        </w:rPr>
        <w:t>&amp; 2</w:t>
      </w:r>
      <w:r w:rsidR="00DB2141" w:rsidRPr="00A75CA0">
        <w:rPr>
          <w:rFonts w:ascii="Verdana" w:hAnsi="Verdana"/>
          <w:szCs w:val="16"/>
          <w:vertAlign w:val="superscript"/>
        </w:rPr>
        <w:t>nd</w:t>
      </w:r>
      <w:r w:rsidRPr="00A75CA0">
        <w:rPr>
          <w:rFonts w:ascii="Verdana" w:hAnsi="Verdana"/>
          <w:szCs w:val="16"/>
        </w:rPr>
        <w:t xml:space="preserve"> </w:t>
      </w:r>
      <w:r w:rsidR="00DB2141" w:rsidRPr="00A75CA0">
        <w:rPr>
          <w:rFonts w:ascii="Verdana" w:hAnsi="Verdana"/>
          <w:szCs w:val="16"/>
        </w:rPr>
        <w:t>corners dance clockwise round to next corner place</w:t>
      </w:r>
    </w:p>
    <w:p w14:paraId="5FA9AE52" w14:textId="5F9E5C4C" w:rsidR="00DB2141" w:rsidRPr="00A75CA0" w:rsidRDefault="004C7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</w:t>
      </w:r>
      <w:r w:rsidR="00DB2141" w:rsidRPr="00A75CA0">
        <w:rPr>
          <w:rFonts w:ascii="Verdana" w:hAnsi="Verdana"/>
          <w:szCs w:val="16"/>
        </w:rPr>
        <w:tab/>
        <w:t>Repeat the Fig in bars 17-20 from new places</w:t>
      </w:r>
    </w:p>
    <w:p w14:paraId="3124C572" w14:textId="77777777" w:rsidR="004C7141" w:rsidRPr="00A75CA0" w:rsidRDefault="00DB2141" w:rsidP="000103F1">
      <w:pPr>
        <w:pStyle w:val="DanceBody"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 xml:space="preserve">Repeat 17-20 from new places, </w:t>
      </w:r>
    </w:p>
    <w:p w14:paraId="0B917475" w14:textId="0B87AF00" w:rsidR="00DB2141" w:rsidRPr="00A75CA0" w:rsidRDefault="004C7141" w:rsidP="000103F1">
      <w:pPr>
        <w:pStyle w:val="DanceBody"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DB2141" w:rsidRPr="00A75CA0">
        <w:rPr>
          <w:rFonts w:ascii="Verdana" w:hAnsi="Verdana"/>
          <w:szCs w:val="16"/>
        </w:rPr>
        <w:t>1s end by turning LH to 2</w:t>
      </w:r>
      <w:r w:rsidR="00DB2141" w:rsidRPr="00A75CA0">
        <w:rPr>
          <w:rFonts w:ascii="Verdana" w:hAnsi="Verdana"/>
          <w:szCs w:val="16"/>
          <w:vertAlign w:val="superscript"/>
        </w:rPr>
        <w:t>nd</w:t>
      </w:r>
      <w:r w:rsidRPr="00A75CA0">
        <w:rPr>
          <w:rFonts w:ascii="Verdana" w:hAnsi="Verdana"/>
          <w:szCs w:val="16"/>
        </w:rPr>
        <w:t xml:space="preserve"> </w:t>
      </w:r>
      <w:r w:rsidR="00DB2141" w:rsidRPr="00A75CA0">
        <w:rPr>
          <w:rFonts w:ascii="Verdana" w:hAnsi="Verdana"/>
          <w:szCs w:val="16"/>
        </w:rPr>
        <w:t>place on opposite sides, 2s+1s+3s set on sides &amp; 1s cross back RH</w:t>
      </w:r>
    </w:p>
    <w:p w14:paraId="2B4CBC7C" w14:textId="77777777" w:rsidR="00DB2141" w:rsidRPr="000103F1" w:rsidRDefault="00DB2141" w:rsidP="000103F1">
      <w:pPr>
        <w:keepNext/>
        <w:keepLines/>
        <w:spacing w:line="264" w:lineRule="auto"/>
        <w:rPr>
          <w:rFonts w:ascii="Verdana" w:hAnsi="Verdana"/>
          <w:sz w:val="8"/>
          <w:szCs w:val="8"/>
        </w:rPr>
      </w:pPr>
    </w:p>
    <w:p w14:paraId="32642BB4" w14:textId="77777777" w:rsidR="00DB2141" w:rsidRPr="00A75CA0" w:rsidRDefault="00DB2141" w:rsidP="000103F1">
      <w:pPr>
        <w:pStyle w:val="Minicrib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THE COUNTESS OF DUNMORE'S REEL  (R8x32)  3C (4C set)</w:t>
      </w:r>
      <w:r w:rsidRPr="00A75CA0">
        <w:rPr>
          <w:rFonts w:ascii="Verdana" w:hAnsi="Verdana"/>
          <w:szCs w:val="16"/>
        </w:rPr>
        <w:tab/>
        <w:t>Deidre MacCuish  RSCDS Bk 49</w:t>
      </w:r>
    </w:p>
    <w:p w14:paraId="0A9A5598" w14:textId="74A16E0F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>1s set, dance down below 3s, cast up to 2</w:t>
      </w:r>
      <w:r w:rsidRPr="00A75CA0">
        <w:rPr>
          <w:rFonts w:ascii="Verdana" w:hAnsi="Verdana"/>
          <w:szCs w:val="16"/>
          <w:vertAlign w:val="superscript"/>
        </w:rPr>
        <w:t>nd</w:t>
      </w:r>
      <w:r w:rsidR="007F3D32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 &amp; set advancing to face 1</w:t>
      </w:r>
      <w:r w:rsidRPr="00A75CA0">
        <w:rPr>
          <w:rFonts w:ascii="Verdana" w:hAnsi="Verdana"/>
          <w:szCs w:val="16"/>
          <w:vertAlign w:val="superscript"/>
        </w:rPr>
        <w:t>st</w:t>
      </w:r>
      <w:r w:rsidR="007F3D32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corners (2s step up 3-4)</w:t>
      </w:r>
    </w:p>
    <w:p w14:paraId="5DD25B51" w14:textId="3B6ED164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>1s turn 1</w:t>
      </w:r>
      <w:r w:rsidRPr="00A75CA0">
        <w:rPr>
          <w:rFonts w:ascii="Verdana" w:hAnsi="Verdana"/>
          <w:szCs w:val="16"/>
          <w:vertAlign w:val="superscript"/>
        </w:rPr>
        <w:t>st</w:t>
      </w:r>
      <w:r w:rsidR="007F3D32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corners RH, pass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  <w:r w:rsidRPr="00A75CA0">
        <w:rPr>
          <w:rFonts w:ascii="Verdana" w:hAnsi="Verdana"/>
          <w:szCs w:val="16"/>
        </w:rPr>
        <w:t>, turn 2</w:t>
      </w:r>
      <w:r w:rsidRPr="00A75CA0">
        <w:rPr>
          <w:rFonts w:ascii="Verdana" w:hAnsi="Verdana"/>
          <w:szCs w:val="16"/>
          <w:vertAlign w:val="superscript"/>
        </w:rPr>
        <w:t>nd</w:t>
      </w:r>
      <w:r w:rsidR="007F3D32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corners RH, pass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  <w:r w:rsidRPr="00A75CA0">
        <w:rPr>
          <w:rFonts w:ascii="Verdana" w:hAnsi="Verdana"/>
          <w:szCs w:val="16"/>
        </w:rPr>
        <w:t xml:space="preserve"> to 2</w:t>
      </w:r>
      <w:r w:rsidRPr="00A75CA0">
        <w:rPr>
          <w:rFonts w:ascii="Verdana" w:hAnsi="Verdana"/>
          <w:szCs w:val="16"/>
          <w:vertAlign w:val="superscript"/>
        </w:rPr>
        <w:t>nd</w:t>
      </w:r>
      <w:r w:rsidR="007F3D32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 own side facing out</w:t>
      </w:r>
    </w:p>
    <w:p w14:paraId="6A062DFB" w14:textId="77777777" w:rsidR="00DB2141" w:rsidRPr="00A75CA0" w:rsidRDefault="00DB2141" w:rsidP="00EE4545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</w:r>
      <w:r w:rsidRPr="00A75CA0">
        <w:rPr>
          <w:rFonts w:ascii="Verdana" w:hAnsi="Verdana"/>
          <w:szCs w:val="16"/>
          <w:lang w:val="en-US"/>
        </w:rPr>
        <w:t>Promenade (Chaperoned) Chain progression</w:t>
      </w:r>
      <w:r w:rsidRPr="00A75CA0">
        <w:rPr>
          <w:rFonts w:ascii="Verdana" w:hAnsi="Verdana"/>
          <w:szCs w:val="16"/>
        </w:rPr>
        <w:t>: -</w:t>
      </w:r>
    </w:p>
    <w:p w14:paraId="0A1EE42F" w14:textId="5AEC0C2C" w:rsidR="00DB2141" w:rsidRPr="00F30C53" w:rsidRDefault="00DB2141" w:rsidP="00EE4545">
      <w:pPr>
        <w:pStyle w:val="DanceBody"/>
        <w:keepNext/>
        <w:keepLines/>
        <w:rPr>
          <w:rFonts w:ascii="Verdana" w:hAnsi="Verdana"/>
          <w:sz w:val="14"/>
          <w:szCs w:val="14"/>
        </w:rPr>
      </w:pPr>
      <w:r w:rsidRPr="00F30C53">
        <w:rPr>
          <w:rFonts w:ascii="Verdana" w:hAnsi="Verdana"/>
          <w:sz w:val="14"/>
          <w:szCs w:val="14"/>
        </w:rPr>
        <w:tab/>
      </w:r>
      <w:r w:rsidR="009A762C" w:rsidRPr="00F30C53">
        <w:rPr>
          <w:rFonts w:ascii="Verdana" w:hAnsi="Verdana"/>
          <w:sz w:val="14"/>
          <w:szCs w:val="14"/>
        </w:rPr>
        <w:t xml:space="preserve">  </w:t>
      </w:r>
      <w:r w:rsidRPr="00F30C53">
        <w:rPr>
          <w:rFonts w:ascii="Verdana" w:hAnsi="Verdana"/>
          <w:sz w:val="14"/>
          <w:szCs w:val="14"/>
        </w:rPr>
        <w:t>17-</w:t>
      </w:r>
      <w:proofErr w:type="gramStart"/>
      <w:r w:rsidRPr="00F30C53">
        <w:rPr>
          <w:rFonts w:ascii="Verdana" w:hAnsi="Verdana"/>
          <w:sz w:val="14"/>
          <w:szCs w:val="14"/>
        </w:rPr>
        <w:t>18  1</w:t>
      </w:r>
      <w:proofErr w:type="gramEnd"/>
      <w:r w:rsidRPr="00F30C53">
        <w:rPr>
          <w:rFonts w:ascii="Verdana" w:hAnsi="Verdana"/>
          <w:sz w:val="14"/>
          <w:szCs w:val="14"/>
        </w:rPr>
        <w:t xml:space="preserve">M casts up, 1L casts down </w:t>
      </w:r>
      <w:r w:rsidRPr="00F30C53">
        <w:rPr>
          <w:rFonts w:ascii="Verdana" w:hAnsi="Verdana"/>
          <w:b/>
          <w:sz w:val="14"/>
          <w:szCs w:val="14"/>
        </w:rPr>
        <w:t>as</w:t>
      </w:r>
      <w:r w:rsidRPr="00F30C53">
        <w:rPr>
          <w:rFonts w:ascii="Verdana" w:hAnsi="Verdana"/>
          <w:sz w:val="14"/>
          <w:szCs w:val="14"/>
        </w:rPr>
        <w:t xml:space="preserve"> 2s+3s turn </w:t>
      </w:r>
      <w:r w:rsidR="007F3D32" w:rsidRPr="00F30C53">
        <w:rPr>
          <w:rFonts w:ascii="Verdana" w:hAnsi="Verdana"/>
          <w:sz w:val="14"/>
          <w:szCs w:val="14"/>
        </w:rPr>
        <w:t xml:space="preserve">¾ </w:t>
      </w:r>
      <w:r w:rsidRPr="00F30C53">
        <w:rPr>
          <w:rFonts w:ascii="Verdana" w:hAnsi="Verdana"/>
          <w:sz w:val="14"/>
          <w:szCs w:val="14"/>
        </w:rPr>
        <w:t>RH into line up/down set</w:t>
      </w:r>
    </w:p>
    <w:p w14:paraId="5E248510" w14:textId="706D66BC" w:rsidR="00DB2141" w:rsidRPr="00F30C53" w:rsidRDefault="00DB2141" w:rsidP="00EE4545">
      <w:pPr>
        <w:pStyle w:val="DanceBody"/>
        <w:keepNext/>
        <w:keepLines/>
        <w:rPr>
          <w:rFonts w:ascii="Verdana" w:hAnsi="Verdana"/>
          <w:sz w:val="14"/>
          <w:szCs w:val="14"/>
        </w:rPr>
      </w:pPr>
      <w:r w:rsidRPr="00F30C53">
        <w:rPr>
          <w:rFonts w:ascii="Verdana" w:hAnsi="Verdana"/>
          <w:sz w:val="14"/>
          <w:szCs w:val="14"/>
        </w:rPr>
        <w:tab/>
      </w:r>
      <w:r w:rsidR="009A762C" w:rsidRPr="00F30C53">
        <w:rPr>
          <w:rFonts w:ascii="Verdana" w:hAnsi="Verdana"/>
          <w:sz w:val="14"/>
          <w:szCs w:val="14"/>
        </w:rPr>
        <w:t xml:space="preserve">  </w:t>
      </w:r>
      <w:r w:rsidRPr="00F30C53">
        <w:rPr>
          <w:rFonts w:ascii="Verdana" w:hAnsi="Verdana"/>
          <w:sz w:val="14"/>
          <w:szCs w:val="14"/>
        </w:rPr>
        <w:t>19-</w:t>
      </w:r>
      <w:proofErr w:type="gramStart"/>
      <w:r w:rsidRPr="00F30C53">
        <w:rPr>
          <w:rFonts w:ascii="Verdana" w:hAnsi="Verdana"/>
          <w:sz w:val="14"/>
          <w:szCs w:val="14"/>
        </w:rPr>
        <w:t>22  1</w:t>
      </w:r>
      <w:proofErr w:type="gramEnd"/>
      <w:r w:rsidRPr="00F30C53">
        <w:rPr>
          <w:rFonts w:ascii="Verdana" w:hAnsi="Verdana"/>
          <w:sz w:val="14"/>
          <w:szCs w:val="14"/>
        </w:rPr>
        <w:t xml:space="preserve">M+2L &amp; 1L+3M, in prom hold dance clockwise to </w:t>
      </w:r>
      <w:proofErr w:type="spellStart"/>
      <w:r w:rsidRPr="00F30C53">
        <w:rPr>
          <w:rFonts w:ascii="Verdana" w:hAnsi="Verdana"/>
          <w:sz w:val="14"/>
          <w:szCs w:val="14"/>
        </w:rPr>
        <w:t>opp</w:t>
      </w:r>
      <w:proofErr w:type="spellEnd"/>
      <w:r w:rsidRPr="00F30C53">
        <w:rPr>
          <w:rFonts w:ascii="Verdana" w:hAnsi="Verdana"/>
          <w:sz w:val="14"/>
          <w:szCs w:val="14"/>
        </w:rPr>
        <w:t xml:space="preserve"> end of line </w:t>
      </w:r>
      <w:r w:rsidRPr="00F30C53">
        <w:rPr>
          <w:rFonts w:ascii="Verdana" w:hAnsi="Verdana"/>
          <w:b/>
          <w:sz w:val="14"/>
          <w:szCs w:val="14"/>
        </w:rPr>
        <w:t>as</w:t>
      </w:r>
      <w:r w:rsidRPr="00F30C53">
        <w:rPr>
          <w:rFonts w:ascii="Verdana" w:hAnsi="Verdana"/>
          <w:sz w:val="14"/>
          <w:szCs w:val="14"/>
        </w:rPr>
        <w:t xml:space="preserve"> 2M+3L (in middle) turn 1</w:t>
      </w:r>
      <w:r w:rsidR="009A762C" w:rsidRPr="00F30C53">
        <w:rPr>
          <w:rFonts w:ascii="Verdana" w:hAnsi="Verdana"/>
          <w:sz w:val="14"/>
          <w:szCs w:val="14"/>
        </w:rPr>
        <w:t xml:space="preserve">½ </w:t>
      </w:r>
      <w:r w:rsidRPr="00F30C53">
        <w:rPr>
          <w:rFonts w:ascii="Verdana" w:hAnsi="Verdana"/>
          <w:sz w:val="14"/>
          <w:szCs w:val="14"/>
        </w:rPr>
        <w:t xml:space="preserve">LH </w:t>
      </w:r>
    </w:p>
    <w:p w14:paraId="267021C0" w14:textId="77777777" w:rsidR="00F30C53" w:rsidRPr="00F30C53" w:rsidRDefault="00DB2141" w:rsidP="00EE4545">
      <w:pPr>
        <w:pStyle w:val="DanceBody"/>
        <w:keepNext/>
        <w:keepLines/>
        <w:ind w:right="-147"/>
        <w:rPr>
          <w:rFonts w:ascii="Verdana" w:hAnsi="Verdana"/>
          <w:sz w:val="14"/>
          <w:szCs w:val="14"/>
        </w:rPr>
      </w:pPr>
      <w:r w:rsidRPr="00F30C53">
        <w:rPr>
          <w:rFonts w:ascii="Verdana" w:hAnsi="Verdana"/>
          <w:sz w:val="14"/>
          <w:szCs w:val="14"/>
        </w:rPr>
        <w:tab/>
      </w:r>
      <w:r w:rsidR="009A762C" w:rsidRPr="00F30C53">
        <w:rPr>
          <w:rFonts w:ascii="Verdana" w:hAnsi="Verdana"/>
          <w:sz w:val="14"/>
          <w:szCs w:val="14"/>
        </w:rPr>
        <w:t xml:space="preserve">  </w:t>
      </w:r>
      <w:r w:rsidRPr="00F30C53">
        <w:rPr>
          <w:rFonts w:ascii="Verdana" w:hAnsi="Verdana"/>
          <w:sz w:val="14"/>
          <w:szCs w:val="14"/>
        </w:rPr>
        <w:t>23-</w:t>
      </w:r>
      <w:proofErr w:type="gramStart"/>
      <w:r w:rsidRPr="00F30C53">
        <w:rPr>
          <w:rFonts w:ascii="Verdana" w:hAnsi="Verdana"/>
          <w:sz w:val="14"/>
          <w:szCs w:val="14"/>
        </w:rPr>
        <w:t>24  1</w:t>
      </w:r>
      <w:proofErr w:type="gramEnd"/>
      <w:r w:rsidRPr="00F30C53">
        <w:rPr>
          <w:rFonts w:ascii="Verdana" w:hAnsi="Verdana"/>
          <w:sz w:val="14"/>
          <w:szCs w:val="14"/>
        </w:rPr>
        <w:t>s dance clockwise to 2</w:t>
      </w:r>
      <w:r w:rsidRPr="00F30C53">
        <w:rPr>
          <w:rFonts w:ascii="Verdana" w:hAnsi="Verdana"/>
          <w:sz w:val="14"/>
          <w:szCs w:val="14"/>
          <w:vertAlign w:val="superscript"/>
        </w:rPr>
        <w:t>nd</w:t>
      </w:r>
      <w:r w:rsidR="00F30C53" w:rsidRPr="00F30C53">
        <w:rPr>
          <w:rFonts w:ascii="Verdana" w:hAnsi="Verdana"/>
          <w:sz w:val="14"/>
          <w:szCs w:val="14"/>
        </w:rPr>
        <w:t xml:space="preserve"> </w:t>
      </w:r>
      <w:r w:rsidRPr="00F30C53">
        <w:rPr>
          <w:rFonts w:ascii="Verdana" w:hAnsi="Verdana"/>
          <w:sz w:val="14"/>
          <w:szCs w:val="14"/>
        </w:rPr>
        <w:t xml:space="preserve">place own side </w:t>
      </w:r>
      <w:r w:rsidRPr="00F30C53">
        <w:rPr>
          <w:rFonts w:ascii="Verdana" w:hAnsi="Verdana"/>
          <w:b/>
          <w:sz w:val="14"/>
          <w:szCs w:val="14"/>
        </w:rPr>
        <w:t>as</w:t>
      </w:r>
      <w:r w:rsidRPr="00F30C53">
        <w:rPr>
          <w:rFonts w:ascii="Verdana" w:hAnsi="Verdana"/>
          <w:sz w:val="14"/>
          <w:szCs w:val="14"/>
        </w:rPr>
        <w:t xml:space="preserve"> 3s+2s turn partners </w:t>
      </w:r>
      <w:r w:rsidR="009A762C" w:rsidRPr="00F30C53">
        <w:rPr>
          <w:rFonts w:ascii="Verdana" w:hAnsi="Verdana"/>
          <w:sz w:val="14"/>
          <w:szCs w:val="14"/>
        </w:rPr>
        <w:t xml:space="preserve">¾ </w:t>
      </w:r>
      <w:r w:rsidRPr="00F30C53">
        <w:rPr>
          <w:rFonts w:ascii="Verdana" w:hAnsi="Verdana"/>
          <w:sz w:val="14"/>
          <w:szCs w:val="14"/>
        </w:rPr>
        <w:t xml:space="preserve">RH to own sides. </w:t>
      </w:r>
    </w:p>
    <w:p w14:paraId="3A11942D" w14:textId="36CB90C0" w:rsidR="00DB2141" w:rsidRPr="00A75CA0" w:rsidRDefault="00F30C53" w:rsidP="000103F1">
      <w:pPr>
        <w:pStyle w:val="DanceBody"/>
        <w:keepNext/>
        <w:keepLines/>
        <w:spacing w:line="264" w:lineRule="auto"/>
        <w:ind w:right="-147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ab/>
      </w:r>
      <w:r w:rsidR="00DB2141" w:rsidRPr="00A75CA0">
        <w:rPr>
          <w:rFonts w:ascii="Verdana" w:hAnsi="Verdana"/>
          <w:szCs w:val="16"/>
        </w:rPr>
        <w:t xml:space="preserve">All face </w:t>
      </w:r>
      <w:proofErr w:type="gramStart"/>
      <w:r w:rsidR="00DB2141" w:rsidRPr="00A75CA0">
        <w:rPr>
          <w:rFonts w:ascii="Verdana" w:hAnsi="Verdana"/>
          <w:szCs w:val="16"/>
        </w:rPr>
        <w:t>clockwise  3</w:t>
      </w:r>
      <w:proofErr w:type="gramEnd"/>
      <w:r w:rsidR="00DB2141" w:rsidRPr="00A75CA0">
        <w:rPr>
          <w:rFonts w:ascii="Verdana" w:hAnsi="Verdana"/>
          <w:szCs w:val="16"/>
        </w:rPr>
        <w:t xml:space="preserve"> 1 2</w:t>
      </w:r>
    </w:p>
    <w:p w14:paraId="4F6E4243" w14:textId="044EAD9D" w:rsidR="00DB2141" w:rsidRPr="00A75CA0" w:rsidRDefault="00DB2141" w:rsidP="000103F1">
      <w:pPr>
        <w:pStyle w:val="DanceBody"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 xml:space="preserve">3s+1s+2s dance clockwise </w:t>
      </w:r>
      <w:r w:rsidR="00F30C53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round set.  All set, cross RH to own sides.  2 1 3</w:t>
      </w:r>
    </w:p>
    <w:p w14:paraId="346F75C7" w14:textId="77777777" w:rsidR="00DB2141" w:rsidRPr="000103F1" w:rsidRDefault="00DB2141" w:rsidP="000103F1">
      <w:pPr>
        <w:keepNext/>
        <w:keepLines/>
        <w:spacing w:line="264" w:lineRule="auto"/>
        <w:rPr>
          <w:rFonts w:ascii="Verdana" w:hAnsi="Verdana"/>
          <w:sz w:val="8"/>
          <w:szCs w:val="8"/>
        </w:rPr>
      </w:pPr>
    </w:p>
    <w:p w14:paraId="66D4C1D4" w14:textId="77777777" w:rsidR="00DB2141" w:rsidRPr="00A75CA0" w:rsidRDefault="00DB2141" w:rsidP="000103F1">
      <w:pPr>
        <w:pStyle w:val="Minicrib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THE BYRON STRATHSPEY  (S3x32)  3C set</w:t>
      </w:r>
      <w:r w:rsidRPr="00A75CA0">
        <w:rPr>
          <w:rFonts w:ascii="Verdana" w:hAnsi="Verdana"/>
          <w:szCs w:val="16"/>
        </w:rPr>
        <w:tab/>
        <w:t>John Drewry  Deeside Bk 2</w:t>
      </w:r>
    </w:p>
    <w:p w14:paraId="3E44E08A" w14:textId="1D5BD3B0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 xml:space="preserve">All petronella </w:t>
      </w:r>
      <w:proofErr w:type="gramStart"/>
      <w:r w:rsidRPr="00A75CA0">
        <w:rPr>
          <w:rFonts w:ascii="Verdana" w:hAnsi="Verdana"/>
          <w:szCs w:val="16"/>
        </w:rPr>
        <w:t>turn</w:t>
      </w:r>
      <w:proofErr w:type="gramEnd"/>
      <w:r w:rsidRPr="00A75CA0">
        <w:rPr>
          <w:rFonts w:ascii="Verdana" w:hAnsi="Verdana"/>
          <w:szCs w:val="16"/>
        </w:rPr>
        <w:t xml:space="preserve"> into the centre &amp; set to partner, turn 2H 1.1/4 times back to places</w:t>
      </w:r>
    </w:p>
    <w:p w14:paraId="7366F3E2" w14:textId="77777777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 xml:space="preserve">1s+2L &amp; 3s+2M dance RH across, 2s pass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  <w:r w:rsidRPr="00A75CA0">
        <w:rPr>
          <w:rFonts w:ascii="Verdana" w:hAnsi="Verdana"/>
          <w:szCs w:val="16"/>
        </w:rPr>
        <w:t xml:space="preserve"> &amp; dance LH across with </w:t>
      </w:r>
      <w:proofErr w:type="gramStart"/>
      <w:r w:rsidRPr="00A75CA0">
        <w:rPr>
          <w:rFonts w:ascii="Verdana" w:hAnsi="Verdana"/>
          <w:szCs w:val="16"/>
        </w:rPr>
        <w:t>other</w:t>
      </w:r>
      <w:proofErr w:type="gramEnd"/>
      <w:r w:rsidRPr="00A75CA0">
        <w:rPr>
          <w:rFonts w:ascii="Verdana" w:hAnsi="Verdana"/>
          <w:szCs w:val="16"/>
        </w:rPr>
        <w:t xml:space="preserve"> couple</w:t>
      </w:r>
    </w:p>
    <w:p w14:paraId="4FA71891" w14:textId="77777777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 xml:space="preserve">2s in prom hold dance reel of 3 with 1s passing 1L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  <w:r w:rsidRPr="00A75CA0">
        <w:rPr>
          <w:rFonts w:ascii="Verdana" w:hAnsi="Verdana"/>
          <w:szCs w:val="16"/>
        </w:rPr>
        <w:t xml:space="preserve">. End with 2s in centre at top, 1s casting to follow 2s &amp; 3s stepping in ready for … </w:t>
      </w:r>
    </w:p>
    <w:p w14:paraId="58664911" w14:textId="77777777" w:rsidR="00DB2141" w:rsidRPr="00A75CA0" w:rsidRDefault="00DB2141" w:rsidP="000103F1">
      <w:pPr>
        <w:pStyle w:val="DanceBody"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>2s+1s+3s dance Allemande.  3 1 2</w:t>
      </w:r>
    </w:p>
    <w:p w14:paraId="7997C65F" w14:textId="77777777" w:rsidR="00DB2141" w:rsidRPr="000103F1" w:rsidRDefault="00DB2141" w:rsidP="000103F1">
      <w:pPr>
        <w:keepNext/>
        <w:keepLines/>
        <w:spacing w:line="264" w:lineRule="auto"/>
        <w:rPr>
          <w:rFonts w:ascii="Verdana" w:hAnsi="Verdana"/>
          <w:sz w:val="8"/>
          <w:szCs w:val="8"/>
        </w:rPr>
      </w:pPr>
    </w:p>
    <w:p w14:paraId="071439D0" w14:textId="77777777" w:rsidR="00DB2141" w:rsidRPr="00A75CA0" w:rsidRDefault="00DB2141" w:rsidP="000103F1">
      <w:pPr>
        <w:pStyle w:val="Minicrib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FAREWELL TO BALFOUR ROAD  (J1x96)  5C set</w:t>
      </w:r>
      <w:r w:rsidRPr="00A75CA0">
        <w:rPr>
          <w:rFonts w:ascii="Verdana" w:hAnsi="Verdana"/>
          <w:szCs w:val="16"/>
        </w:rPr>
        <w:tab/>
        <w:t>Andrew Buxton  RSCDS Bk 52</w:t>
      </w:r>
    </w:p>
    <w:p w14:paraId="2D746ED8" w14:textId="4126C304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>1s+2s circle 4H round &amp; back</w:t>
      </w:r>
    </w:p>
    <w:p w14:paraId="66CD20D2" w14:textId="77777777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 xml:space="preserve">1s+2s </w:t>
      </w:r>
      <w:proofErr w:type="spellStart"/>
      <w:r w:rsidRPr="00A75CA0">
        <w:rPr>
          <w:rFonts w:ascii="Verdana" w:hAnsi="Verdana"/>
          <w:szCs w:val="16"/>
        </w:rPr>
        <w:t>Set+Link</w:t>
      </w:r>
      <w:proofErr w:type="spellEnd"/>
      <w:r w:rsidRPr="00A75CA0">
        <w:rPr>
          <w:rFonts w:ascii="Verdana" w:hAnsi="Verdana"/>
          <w:szCs w:val="16"/>
        </w:rPr>
        <w:t xml:space="preserve">; 1s+3s </w:t>
      </w:r>
      <w:proofErr w:type="spellStart"/>
      <w:r w:rsidRPr="00A75CA0">
        <w:rPr>
          <w:rFonts w:ascii="Verdana" w:hAnsi="Verdana"/>
          <w:szCs w:val="16"/>
        </w:rPr>
        <w:t>Set+Link</w:t>
      </w:r>
      <w:proofErr w:type="spellEnd"/>
    </w:p>
    <w:p w14:paraId="39681869" w14:textId="77777777" w:rsidR="00FE600F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</w:r>
      <w:r w:rsidRPr="00A75CA0">
        <w:rPr>
          <w:rFonts w:ascii="Verdana" w:hAnsi="Verdana"/>
          <w:i/>
          <w:szCs w:val="16"/>
        </w:rPr>
        <w:t>*2s start*</w:t>
      </w:r>
      <w:r w:rsidRPr="00A75CA0">
        <w:rPr>
          <w:rFonts w:ascii="Verdana" w:hAnsi="Verdana"/>
          <w:szCs w:val="16"/>
        </w:rPr>
        <w:t xml:space="preserve"> </w:t>
      </w:r>
    </w:p>
    <w:p w14:paraId="6670F5A6" w14:textId="697D4EA8" w:rsidR="00DB2141" w:rsidRPr="00A75CA0" w:rsidRDefault="00FE600F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DB2141" w:rsidRPr="00A75CA0">
        <w:rPr>
          <w:rFonts w:ascii="Verdana" w:hAnsi="Verdana"/>
          <w:b/>
          <w:szCs w:val="16"/>
        </w:rPr>
        <w:t>while</w:t>
      </w:r>
      <w:r w:rsidR="00DB2141" w:rsidRPr="00A75CA0">
        <w:rPr>
          <w:rFonts w:ascii="Verdana" w:hAnsi="Verdana"/>
          <w:szCs w:val="16"/>
        </w:rPr>
        <w:t xml:space="preserve"> 1s+4s+5s dance mirror reels of 3 on sides (1s in/down to start)</w:t>
      </w:r>
    </w:p>
    <w:p w14:paraId="168CC796" w14:textId="0DB67B53" w:rsidR="00DB2141" w:rsidRPr="00A75CA0" w:rsidRDefault="00DB2141" w:rsidP="000103F1">
      <w:pPr>
        <w:pStyle w:val="DanceBody"/>
        <w:keepNext/>
        <w:keepLines/>
        <w:spacing w:line="264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>1s set, cross down RH to 4</w:t>
      </w:r>
      <w:r w:rsidRPr="00A75CA0">
        <w:rPr>
          <w:rFonts w:ascii="Verdana" w:hAnsi="Verdana"/>
          <w:szCs w:val="16"/>
          <w:vertAlign w:val="superscript"/>
        </w:rPr>
        <w:t>th</w:t>
      </w:r>
      <w:r w:rsidR="00C6094B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 (4s step up); 1s set, cross down LH to 5</w:t>
      </w:r>
      <w:r w:rsidRPr="00A75CA0">
        <w:rPr>
          <w:rFonts w:ascii="Verdana" w:hAnsi="Verdana"/>
          <w:szCs w:val="16"/>
          <w:vertAlign w:val="superscript"/>
        </w:rPr>
        <w:t>th</w:t>
      </w:r>
      <w:r w:rsidR="00C6094B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 (5s step up)</w:t>
      </w:r>
    </w:p>
    <w:p w14:paraId="717151F1" w14:textId="77777777" w:rsidR="00C6094B" w:rsidRPr="00A75CA0" w:rsidRDefault="00DB2141" w:rsidP="000103F1">
      <w:pPr>
        <w:pStyle w:val="DanceBody"/>
        <w:keepLines/>
        <w:spacing w:line="264" w:lineRule="auto"/>
        <w:rPr>
          <w:rFonts w:ascii="Verdana" w:hAnsi="Verdana"/>
          <w:i/>
          <w:szCs w:val="16"/>
        </w:rPr>
      </w:pPr>
      <w:r w:rsidRPr="00A75CA0">
        <w:rPr>
          <w:rFonts w:ascii="Verdana" w:hAnsi="Verdana"/>
          <w:szCs w:val="16"/>
        </w:rPr>
        <w:tab/>
      </w:r>
      <w:r w:rsidRPr="00A75CA0">
        <w:rPr>
          <w:rFonts w:ascii="Verdana" w:hAnsi="Verdana"/>
          <w:i/>
          <w:szCs w:val="16"/>
        </w:rPr>
        <w:t xml:space="preserve">*New top couple start every 16 bars. </w:t>
      </w:r>
    </w:p>
    <w:p w14:paraId="31D176A5" w14:textId="783975E9" w:rsidR="00DB2141" w:rsidRDefault="00C6094B" w:rsidP="000103F1">
      <w:pPr>
        <w:pStyle w:val="DanceBody"/>
        <w:keepLines/>
        <w:spacing w:line="264" w:lineRule="auto"/>
        <w:rPr>
          <w:rFonts w:ascii="Verdana" w:hAnsi="Verdana"/>
          <w:i/>
          <w:szCs w:val="16"/>
        </w:rPr>
      </w:pPr>
      <w:r w:rsidRPr="00A75CA0">
        <w:rPr>
          <w:rFonts w:ascii="Verdana" w:hAnsi="Verdana"/>
          <w:i/>
          <w:szCs w:val="16"/>
        </w:rPr>
        <w:tab/>
      </w:r>
      <w:r w:rsidR="00DB2141" w:rsidRPr="00A75CA0">
        <w:rPr>
          <w:rFonts w:ascii="Verdana" w:hAnsi="Verdana"/>
          <w:i/>
          <w:szCs w:val="16"/>
        </w:rPr>
        <w:t>Repeat until 1s back in 1</w:t>
      </w:r>
      <w:r w:rsidR="00DB2141" w:rsidRPr="00A75CA0">
        <w:rPr>
          <w:rFonts w:ascii="Verdana" w:hAnsi="Verdana"/>
          <w:i/>
          <w:szCs w:val="16"/>
          <w:vertAlign w:val="superscript"/>
        </w:rPr>
        <w:t>st</w:t>
      </w:r>
      <w:r w:rsidRPr="00A75CA0">
        <w:rPr>
          <w:rFonts w:ascii="Verdana" w:hAnsi="Verdana"/>
          <w:i/>
          <w:szCs w:val="16"/>
        </w:rPr>
        <w:t xml:space="preserve"> </w:t>
      </w:r>
      <w:r w:rsidR="00DB2141" w:rsidRPr="00A75CA0">
        <w:rPr>
          <w:rFonts w:ascii="Verdana" w:hAnsi="Verdana"/>
          <w:i/>
          <w:szCs w:val="16"/>
        </w:rPr>
        <w:t>place, they stand for 16 bars while 5s continue bars 17-32 ending back in 5</w:t>
      </w:r>
      <w:r w:rsidR="00DB2141" w:rsidRPr="00A75CA0">
        <w:rPr>
          <w:rFonts w:ascii="Verdana" w:hAnsi="Verdana"/>
          <w:i/>
          <w:szCs w:val="16"/>
          <w:vertAlign w:val="superscript"/>
        </w:rPr>
        <w:t>th</w:t>
      </w:r>
      <w:r w:rsidRPr="00A75CA0">
        <w:rPr>
          <w:rFonts w:ascii="Verdana" w:hAnsi="Verdana"/>
          <w:i/>
          <w:szCs w:val="16"/>
        </w:rPr>
        <w:t xml:space="preserve"> </w:t>
      </w:r>
      <w:r w:rsidR="00DB2141" w:rsidRPr="00A75CA0">
        <w:rPr>
          <w:rFonts w:ascii="Verdana" w:hAnsi="Verdana"/>
          <w:i/>
          <w:szCs w:val="16"/>
        </w:rPr>
        <w:t>place*</w:t>
      </w:r>
    </w:p>
    <w:p w14:paraId="0C89ECF1" w14:textId="77777777" w:rsidR="000103F1" w:rsidRPr="003F3BDF" w:rsidRDefault="000103F1" w:rsidP="000103F1">
      <w:pPr>
        <w:pStyle w:val="DanceBody"/>
        <w:keepLines/>
        <w:spacing w:line="264" w:lineRule="auto"/>
        <w:rPr>
          <w:rFonts w:ascii="Verdana" w:hAnsi="Verdana"/>
          <w:i/>
          <w:sz w:val="14"/>
          <w:szCs w:val="14"/>
        </w:rPr>
      </w:pPr>
    </w:p>
    <w:p w14:paraId="5757CF97" w14:textId="6155D857" w:rsidR="00077C20" w:rsidRDefault="00646AD8" w:rsidP="00EE4545">
      <w:pPr>
        <w:keepNext/>
        <w:keepLines/>
        <w:rPr>
          <w:rFonts w:ascii="Verdana" w:hAnsi="Verdana"/>
          <w:i/>
          <w:iCs/>
          <w:szCs w:val="16"/>
        </w:rPr>
      </w:pPr>
      <w:r w:rsidRPr="00A75CA0">
        <w:rPr>
          <w:rFonts w:ascii="Verdana" w:hAnsi="Verdana"/>
          <w:i/>
          <w:iCs/>
          <w:szCs w:val="16"/>
        </w:rPr>
        <w:t xml:space="preserve">    </w:t>
      </w:r>
      <w:r w:rsidR="005B2F57" w:rsidRPr="00A75CA0">
        <w:rPr>
          <w:rFonts w:ascii="Verdana" w:hAnsi="Verdana"/>
          <w:i/>
          <w:iCs/>
          <w:szCs w:val="16"/>
        </w:rPr>
        <w:t>I N T E R V A L</w:t>
      </w:r>
      <w:r w:rsidR="00EE4545">
        <w:rPr>
          <w:rFonts w:ascii="Verdana" w:hAnsi="Verdana"/>
          <w:i/>
          <w:iCs/>
          <w:szCs w:val="16"/>
        </w:rPr>
        <w:t xml:space="preserve">  </w:t>
      </w:r>
      <w:r w:rsidR="00077C20">
        <w:rPr>
          <w:rFonts w:ascii="Verdana" w:hAnsi="Verdana"/>
          <w:i/>
          <w:iCs/>
          <w:szCs w:val="16"/>
        </w:rPr>
        <w:br w:type="page"/>
      </w:r>
    </w:p>
    <w:p w14:paraId="0970E846" w14:textId="77777777" w:rsidR="00DB2141" w:rsidRPr="00A75CA0" w:rsidRDefault="00DB2141" w:rsidP="00DB2141">
      <w:pPr>
        <w:pStyle w:val="Minicrib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lastRenderedPageBreak/>
        <w:t>THE LOCHALSH REEL  (R8x40)  3C (4C set)</w:t>
      </w:r>
      <w:r w:rsidRPr="00A75CA0">
        <w:rPr>
          <w:rFonts w:ascii="Verdana" w:hAnsi="Verdana"/>
          <w:szCs w:val="16"/>
        </w:rPr>
        <w:tab/>
        <w:t>Pat Burnett  Skye Coll 2</w:t>
      </w:r>
    </w:p>
    <w:p w14:paraId="56700DC0" w14:textId="24DB3AF1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>1s turn RH, cast 1 place, cross LH, cast 1 place to meet partner in prom hold facing 3M (Lady on Man's left)</w:t>
      </w:r>
    </w:p>
    <w:p w14:paraId="23CC5EA9" w14:textId="77777777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 xml:space="preserve">1s dance </w:t>
      </w:r>
      <w:proofErr w:type="spellStart"/>
      <w:r w:rsidRPr="00A75CA0">
        <w:rPr>
          <w:rFonts w:ascii="Verdana" w:hAnsi="Verdana"/>
          <w:szCs w:val="16"/>
        </w:rPr>
        <w:t>LSh</w:t>
      </w:r>
      <w:proofErr w:type="spellEnd"/>
      <w:r w:rsidRPr="00A75CA0">
        <w:rPr>
          <w:rFonts w:ascii="Verdana" w:hAnsi="Verdana"/>
          <w:szCs w:val="16"/>
        </w:rPr>
        <w:t xml:space="preserve"> reel of 3 across with 3s</w:t>
      </w:r>
    </w:p>
    <w:p w14:paraId="7258400D" w14:textId="77777777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>1s separate to dance reels of 3 on opposite sides</w:t>
      </w:r>
    </w:p>
    <w:p w14:paraId="3E9E1794" w14:textId="2E389B7D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>1s dance NHJ up to top, turn 2s with other hand, cross down between 3s &amp; cast up to 2</w:t>
      </w:r>
      <w:r w:rsidRPr="00A75CA0">
        <w:rPr>
          <w:rFonts w:ascii="Verdana" w:hAnsi="Verdana"/>
          <w:szCs w:val="16"/>
          <w:vertAlign w:val="superscript"/>
        </w:rPr>
        <w:t>nd</w:t>
      </w:r>
      <w:r w:rsidR="005A7F19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 own sides</w:t>
      </w:r>
    </w:p>
    <w:p w14:paraId="51FB4F1F" w14:textId="77777777" w:rsidR="00DB2141" w:rsidRPr="00A75CA0" w:rsidRDefault="00DB2141" w:rsidP="00DB2141">
      <w:pPr>
        <w:pStyle w:val="DanceBody"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33-40</w:t>
      </w:r>
      <w:r w:rsidRPr="00A75CA0">
        <w:rPr>
          <w:rFonts w:ascii="Verdana" w:hAnsi="Verdana"/>
          <w:szCs w:val="16"/>
        </w:rPr>
        <w:tab/>
        <w:t xml:space="preserve">1s dance RH across (Lady with 2s &amp; Man with 3s), pass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  <w:r w:rsidRPr="00A75CA0">
        <w:rPr>
          <w:rFonts w:ascii="Verdana" w:hAnsi="Verdana"/>
          <w:szCs w:val="16"/>
        </w:rPr>
        <w:t xml:space="preserve"> to dance LH across with </w:t>
      </w:r>
      <w:proofErr w:type="gramStart"/>
      <w:r w:rsidRPr="00A75CA0">
        <w:rPr>
          <w:rFonts w:ascii="Verdana" w:hAnsi="Verdana"/>
          <w:szCs w:val="16"/>
        </w:rPr>
        <w:t>other</w:t>
      </w:r>
      <w:proofErr w:type="gramEnd"/>
      <w:r w:rsidRPr="00A75CA0">
        <w:rPr>
          <w:rFonts w:ascii="Verdana" w:hAnsi="Verdana"/>
          <w:szCs w:val="16"/>
        </w:rPr>
        <w:t xml:space="preserve"> couple</w:t>
      </w:r>
    </w:p>
    <w:p w14:paraId="000E40D2" w14:textId="77777777" w:rsidR="00DB2141" w:rsidRPr="002F24AE" w:rsidRDefault="00DB2141" w:rsidP="00DB2141">
      <w:pPr>
        <w:keepNext/>
        <w:keepLines/>
        <w:rPr>
          <w:rFonts w:ascii="Verdana" w:hAnsi="Verdana"/>
          <w:sz w:val="8"/>
          <w:szCs w:val="8"/>
        </w:rPr>
      </w:pPr>
    </w:p>
    <w:p w14:paraId="1483D78F" w14:textId="77777777" w:rsidR="00DB2141" w:rsidRPr="00A75CA0" w:rsidRDefault="00DB2141" w:rsidP="00DB2141">
      <w:pPr>
        <w:pStyle w:val="Minicrib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SUGAR CANDIE  (S8x32)  3C (4C set)</w:t>
      </w:r>
      <w:r w:rsidRPr="00A75CA0">
        <w:rPr>
          <w:rFonts w:ascii="Verdana" w:hAnsi="Verdana"/>
          <w:szCs w:val="16"/>
        </w:rPr>
        <w:tab/>
        <w:t>RSCDS Bk 26</w:t>
      </w:r>
    </w:p>
    <w:p w14:paraId="1D305C3F" w14:textId="79F72518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 xml:space="preserve">1s set &amp; cast 1 pl, cross passing </w:t>
      </w:r>
      <w:proofErr w:type="spellStart"/>
      <w:r w:rsidRPr="00A75CA0">
        <w:rPr>
          <w:rFonts w:ascii="Verdana" w:hAnsi="Verdana"/>
          <w:szCs w:val="16"/>
        </w:rPr>
        <w:t>LSh</w:t>
      </w:r>
      <w:proofErr w:type="spellEnd"/>
      <w:r w:rsidRPr="00A75CA0">
        <w:rPr>
          <w:rFonts w:ascii="Verdana" w:hAnsi="Verdana"/>
          <w:szCs w:val="16"/>
        </w:rPr>
        <w:t xml:space="preserve"> &amp; cast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  <w:r w:rsidRPr="00A75CA0">
        <w:rPr>
          <w:rFonts w:ascii="Verdana" w:hAnsi="Verdana"/>
          <w:szCs w:val="16"/>
        </w:rPr>
        <w:t xml:space="preserve"> round 1</w:t>
      </w:r>
      <w:r w:rsidRPr="00A75CA0">
        <w:rPr>
          <w:rFonts w:ascii="Verdana" w:hAnsi="Verdana"/>
          <w:szCs w:val="16"/>
          <w:vertAlign w:val="superscript"/>
        </w:rPr>
        <w:t>st</w:t>
      </w:r>
      <w:r w:rsidR="005A7F19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corner into centre ending </w:t>
      </w:r>
      <w:proofErr w:type="spellStart"/>
      <w:r w:rsidRPr="00A75CA0">
        <w:rPr>
          <w:rFonts w:ascii="Verdana" w:hAnsi="Verdana"/>
          <w:szCs w:val="16"/>
        </w:rPr>
        <w:t>BtoB</w:t>
      </w:r>
      <w:proofErr w:type="spellEnd"/>
      <w:r w:rsidRPr="00A75CA0">
        <w:rPr>
          <w:rFonts w:ascii="Verdana" w:hAnsi="Verdana"/>
          <w:szCs w:val="16"/>
        </w:rPr>
        <w:t xml:space="preserve"> (Lady facing up, Man down)</w:t>
      </w:r>
    </w:p>
    <w:p w14:paraId="634F91EF" w14:textId="0A9906A8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 xml:space="preserve">1L circle left with 2s &amp; 1M with 3s, turn to face partner &amp; set, </w:t>
      </w:r>
      <w:r w:rsidR="00C67C5C" w:rsidRPr="00A75CA0">
        <w:rPr>
          <w:rFonts w:ascii="Verdana" w:hAnsi="Verdana"/>
          <w:szCs w:val="16"/>
        </w:rPr>
        <w:t>¾ t</w:t>
      </w:r>
      <w:r w:rsidRPr="00A75CA0">
        <w:rPr>
          <w:rFonts w:ascii="Verdana" w:hAnsi="Verdana"/>
          <w:szCs w:val="16"/>
        </w:rPr>
        <w:t>urn partner 2H to end facing 1</w:t>
      </w:r>
      <w:r w:rsidRPr="00A75CA0">
        <w:rPr>
          <w:rFonts w:ascii="Verdana" w:hAnsi="Verdana"/>
          <w:szCs w:val="16"/>
          <w:vertAlign w:val="superscript"/>
        </w:rPr>
        <w:t>st</w:t>
      </w:r>
      <w:r w:rsidR="00C67C5C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corners</w:t>
      </w:r>
    </w:p>
    <w:p w14:paraId="7E9E6EBD" w14:textId="36002F5A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>1s turn 1</w:t>
      </w:r>
      <w:r w:rsidRPr="00A75CA0">
        <w:rPr>
          <w:rFonts w:ascii="Verdana" w:hAnsi="Verdana"/>
          <w:szCs w:val="16"/>
          <w:vertAlign w:val="superscript"/>
        </w:rPr>
        <w:t>st</w:t>
      </w:r>
      <w:r w:rsidR="00C67C5C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corner RH, partner LH, 2</w:t>
      </w:r>
      <w:r w:rsidRPr="00A75CA0">
        <w:rPr>
          <w:rFonts w:ascii="Verdana" w:hAnsi="Verdana"/>
          <w:szCs w:val="16"/>
          <w:vertAlign w:val="superscript"/>
        </w:rPr>
        <w:t>nd</w:t>
      </w:r>
      <w:r w:rsidR="00C67C5C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corner RH, partner LH &amp; end facing 1</w:t>
      </w:r>
      <w:r w:rsidRPr="00A75CA0">
        <w:rPr>
          <w:rFonts w:ascii="Verdana" w:hAnsi="Verdana"/>
          <w:szCs w:val="16"/>
          <w:vertAlign w:val="superscript"/>
        </w:rPr>
        <w:t>st</w:t>
      </w:r>
      <w:r w:rsidR="00C67C5C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corners</w:t>
      </w:r>
    </w:p>
    <w:p w14:paraId="1F0B3E9A" w14:textId="07CDA063" w:rsidR="00DB2141" w:rsidRPr="00A75CA0" w:rsidRDefault="00DB2141" w:rsidP="00DB2141">
      <w:pPr>
        <w:pStyle w:val="DanceBody"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>1s dance Reel of 3 on opposite sides passing 1</w:t>
      </w:r>
      <w:r w:rsidRPr="00A75CA0">
        <w:rPr>
          <w:rFonts w:ascii="Verdana" w:hAnsi="Verdana"/>
          <w:szCs w:val="16"/>
          <w:vertAlign w:val="superscript"/>
        </w:rPr>
        <w:t>st</w:t>
      </w:r>
      <w:r w:rsidR="00C67C5C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corner </w:t>
      </w:r>
      <w:proofErr w:type="spellStart"/>
      <w:r w:rsidRPr="00A75CA0">
        <w:rPr>
          <w:rFonts w:ascii="Verdana" w:hAnsi="Verdana"/>
          <w:szCs w:val="16"/>
        </w:rPr>
        <w:t>LSh</w:t>
      </w:r>
      <w:proofErr w:type="spellEnd"/>
      <w:r w:rsidRPr="00A75CA0">
        <w:rPr>
          <w:rFonts w:ascii="Verdana" w:hAnsi="Verdana"/>
          <w:szCs w:val="16"/>
        </w:rPr>
        <w:t xml:space="preserve"> &amp; cross RH to 2</w:t>
      </w:r>
      <w:r w:rsidRPr="00A75CA0">
        <w:rPr>
          <w:rFonts w:ascii="Verdana" w:hAnsi="Verdana"/>
          <w:szCs w:val="16"/>
          <w:vertAlign w:val="superscript"/>
        </w:rPr>
        <w:t>nd</w:t>
      </w:r>
      <w:r w:rsidR="00C67C5C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 own sides</w:t>
      </w:r>
    </w:p>
    <w:p w14:paraId="438CECB7" w14:textId="77777777" w:rsidR="00DB2141" w:rsidRPr="002F24AE" w:rsidRDefault="00DB2141" w:rsidP="00DB2141">
      <w:pPr>
        <w:keepNext/>
        <w:keepLines/>
        <w:rPr>
          <w:rFonts w:ascii="Verdana" w:hAnsi="Verdana"/>
          <w:sz w:val="8"/>
          <w:szCs w:val="8"/>
        </w:rPr>
      </w:pPr>
    </w:p>
    <w:p w14:paraId="7FA6212B" w14:textId="77777777" w:rsidR="00DB2141" w:rsidRPr="00A75CA0" w:rsidRDefault="00DB2141" w:rsidP="00DB2141">
      <w:pPr>
        <w:pStyle w:val="Minicrib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THE WATERNISH TANGLE  (J8x32)  3C (4C set)</w:t>
      </w:r>
      <w:r w:rsidRPr="00A75CA0">
        <w:rPr>
          <w:rFonts w:ascii="Verdana" w:hAnsi="Verdana"/>
          <w:szCs w:val="16"/>
        </w:rPr>
        <w:tab/>
        <w:t>Andrea Barfoot  Skye Coll 2</w:t>
      </w:r>
    </w:p>
    <w:p w14:paraId="1EFB0CF0" w14:textId="05BB5B31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>1s cross down RH, set, cross down LH &amp; set</w:t>
      </w:r>
    </w:p>
    <w:p w14:paraId="202C266F" w14:textId="239121A0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 xml:space="preserve">1s cross RH, change places on sides with 3s LH, 2s+1s cross RH &amp; </w:t>
      </w:r>
      <w:r w:rsidR="0056196F" w:rsidRPr="00A75CA0">
        <w:rPr>
          <w:rFonts w:ascii="Verdana" w:hAnsi="Verdana"/>
          <w:szCs w:val="16"/>
        </w:rPr>
        <w:t xml:space="preserve">¾ </w:t>
      </w:r>
      <w:r w:rsidRPr="00A75CA0">
        <w:rPr>
          <w:rFonts w:ascii="Verdana" w:hAnsi="Verdana"/>
          <w:szCs w:val="16"/>
        </w:rPr>
        <w:t>turn LH on sides to form line of 4 across</w:t>
      </w:r>
    </w:p>
    <w:p w14:paraId="58CB4298" w14:textId="77777777" w:rsidR="00DB2141" w:rsidRPr="00A75CA0" w:rsidRDefault="00DB2141" w:rsidP="00FF2B33">
      <w:pPr>
        <w:pStyle w:val="DanceBody"/>
        <w:keepNext/>
        <w:keepLines/>
        <w:spacing w:line="216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 xml:space="preserve">2s+1s dance the </w:t>
      </w:r>
      <w:proofErr w:type="gramStart"/>
      <w:r w:rsidRPr="00A75CA0">
        <w:rPr>
          <w:rFonts w:ascii="Verdana" w:hAnsi="Verdana"/>
          <w:szCs w:val="16"/>
        </w:rPr>
        <w:t>Targe :</w:t>
      </w:r>
      <w:proofErr w:type="gramEnd"/>
      <w:r w:rsidRPr="00A75CA0">
        <w:rPr>
          <w:rFonts w:ascii="Verdana" w:hAnsi="Verdana"/>
          <w:szCs w:val="16"/>
        </w:rPr>
        <w:t xml:space="preserve"> -</w:t>
      </w:r>
    </w:p>
    <w:p w14:paraId="08C6ABFF" w14:textId="19CC3603" w:rsidR="00DB2141" w:rsidRPr="00843A51" w:rsidRDefault="00DB2141" w:rsidP="00FF2B33">
      <w:pPr>
        <w:pStyle w:val="DanceBody"/>
        <w:keepNext/>
        <w:keepLines/>
        <w:spacing w:line="216" w:lineRule="auto"/>
        <w:rPr>
          <w:rFonts w:ascii="Verdana" w:hAnsi="Verdana"/>
          <w:sz w:val="14"/>
          <w:szCs w:val="14"/>
        </w:rPr>
      </w:pPr>
      <w:r w:rsidRPr="00843A51">
        <w:rPr>
          <w:rFonts w:ascii="Verdana" w:hAnsi="Verdana"/>
          <w:sz w:val="14"/>
          <w:szCs w:val="14"/>
        </w:rPr>
        <w:tab/>
      </w:r>
      <w:r w:rsidR="00F862C9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`17-</w:t>
      </w:r>
      <w:proofErr w:type="gramStart"/>
      <w:r w:rsidRPr="00843A51">
        <w:rPr>
          <w:rFonts w:ascii="Verdana" w:hAnsi="Verdana"/>
          <w:sz w:val="14"/>
          <w:szCs w:val="14"/>
        </w:rPr>
        <w:t xml:space="preserve">18 </w:t>
      </w:r>
      <w:r w:rsidR="00F862C9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1</w:t>
      </w:r>
      <w:proofErr w:type="gramEnd"/>
      <w:r w:rsidRPr="00843A51">
        <w:rPr>
          <w:rFonts w:ascii="Verdana" w:hAnsi="Verdana"/>
          <w:sz w:val="14"/>
          <w:szCs w:val="14"/>
          <w:vertAlign w:val="superscript"/>
        </w:rPr>
        <w:t>st</w:t>
      </w:r>
      <w:r w:rsidR="0056196F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&amp; 2</w:t>
      </w:r>
      <w:r w:rsidRPr="00843A51">
        <w:rPr>
          <w:rFonts w:ascii="Verdana" w:hAnsi="Verdana"/>
          <w:sz w:val="14"/>
          <w:szCs w:val="14"/>
          <w:vertAlign w:val="superscript"/>
        </w:rPr>
        <w:t>nd</w:t>
      </w:r>
      <w:r w:rsidR="0056196F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 xml:space="preserve">Ladies </w:t>
      </w:r>
      <w:r w:rsidR="0056196F" w:rsidRPr="00843A51">
        <w:rPr>
          <w:rFonts w:ascii="Verdana" w:hAnsi="Verdana"/>
          <w:sz w:val="14"/>
          <w:szCs w:val="14"/>
        </w:rPr>
        <w:t xml:space="preserve">¾ </w:t>
      </w:r>
      <w:r w:rsidRPr="00843A51">
        <w:rPr>
          <w:rFonts w:ascii="Verdana" w:hAnsi="Verdana"/>
          <w:sz w:val="14"/>
          <w:szCs w:val="14"/>
        </w:rPr>
        <w:t>turn RH</w:t>
      </w:r>
      <w:r w:rsidRPr="00843A51">
        <w:rPr>
          <w:rFonts w:ascii="Verdana" w:hAnsi="Verdana"/>
          <w:b/>
          <w:sz w:val="14"/>
          <w:szCs w:val="14"/>
        </w:rPr>
        <w:t xml:space="preserve"> while </w:t>
      </w:r>
      <w:r w:rsidRPr="00843A51">
        <w:rPr>
          <w:rFonts w:ascii="Verdana" w:hAnsi="Verdana"/>
          <w:sz w:val="14"/>
          <w:szCs w:val="14"/>
        </w:rPr>
        <w:t xml:space="preserve">Men dance </w:t>
      </w:r>
      <w:r w:rsidR="0056196F" w:rsidRPr="00843A51">
        <w:rPr>
          <w:rFonts w:ascii="Verdana" w:hAnsi="Verdana"/>
          <w:sz w:val="14"/>
          <w:szCs w:val="14"/>
        </w:rPr>
        <w:t xml:space="preserve">¼ </w:t>
      </w:r>
      <w:r w:rsidRPr="00843A51">
        <w:rPr>
          <w:rFonts w:ascii="Verdana" w:hAnsi="Verdana"/>
          <w:sz w:val="14"/>
          <w:szCs w:val="14"/>
        </w:rPr>
        <w:t xml:space="preserve">way round anticlockwise </w:t>
      </w:r>
    </w:p>
    <w:p w14:paraId="48C102E5" w14:textId="4A40C517" w:rsidR="00DB2141" w:rsidRPr="00843A51" w:rsidRDefault="00DB2141" w:rsidP="00FF2B33">
      <w:pPr>
        <w:pStyle w:val="DanceBody"/>
        <w:keepNext/>
        <w:keepLines/>
        <w:spacing w:line="216" w:lineRule="auto"/>
        <w:rPr>
          <w:rFonts w:ascii="Verdana" w:hAnsi="Verdana"/>
          <w:sz w:val="14"/>
          <w:szCs w:val="14"/>
        </w:rPr>
      </w:pPr>
      <w:r w:rsidRPr="00843A51">
        <w:rPr>
          <w:rFonts w:ascii="Verdana" w:hAnsi="Verdana"/>
          <w:sz w:val="14"/>
          <w:szCs w:val="14"/>
        </w:rPr>
        <w:tab/>
      </w:r>
      <w:r w:rsidR="00F862C9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`19-</w:t>
      </w:r>
      <w:proofErr w:type="gramStart"/>
      <w:r w:rsidRPr="00843A51">
        <w:rPr>
          <w:rFonts w:ascii="Verdana" w:hAnsi="Verdana"/>
          <w:sz w:val="14"/>
          <w:szCs w:val="14"/>
        </w:rPr>
        <w:t xml:space="preserve">20 </w:t>
      </w:r>
      <w:r w:rsidR="00F862C9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1</w:t>
      </w:r>
      <w:proofErr w:type="gramEnd"/>
      <w:r w:rsidRPr="00843A51">
        <w:rPr>
          <w:rFonts w:ascii="Verdana" w:hAnsi="Verdana"/>
          <w:sz w:val="14"/>
          <w:szCs w:val="14"/>
          <w:vertAlign w:val="superscript"/>
        </w:rPr>
        <w:t>st</w:t>
      </w:r>
      <w:r w:rsidR="0056196F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Man with 2</w:t>
      </w:r>
      <w:r w:rsidRPr="00843A51">
        <w:rPr>
          <w:rFonts w:ascii="Verdana" w:hAnsi="Verdana"/>
          <w:sz w:val="14"/>
          <w:szCs w:val="14"/>
          <w:vertAlign w:val="superscript"/>
        </w:rPr>
        <w:t>nd</w:t>
      </w:r>
      <w:r w:rsidR="0056196F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Lady &amp; 1</w:t>
      </w:r>
      <w:r w:rsidRPr="00843A51">
        <w:rPr>
          <w:rFonts w:ascii="Verdana" w:hAnsi="Verdana"/>
          <w:sz w:val="14"/>
          <w:szCs w:val="14"/>
          <w:vertAlign w:val="superscript"/>
        </w:rPr>
        <w:t>st</w:t>
      </w:r>
      <w:r w:rsidR="0056196F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Lady with 2</w:t>
      </w:r>
      <w:r w:rsidRPr="00843A51">
        <w:rPr>
          <w:rFonts w:ascii="Verdana" w:hAnsi="Verdana"/>
          <w:sz w:val="14"/>
          <w:szCs w:val="14"/>
          <w:vertAlign w:val="superscript"/>
        </w:rPr>
        <w:t>nd</w:t>
      </w:r>
      <w:r w:rsidR="0056196F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Man full turn LH</w:t>
      </w:r>
    </w:p>
    <w:p w14:paraId="2F98D9F1" w14:textId="31D5DF72" w:rsidR="00DB2141" w:rsidRPr="00843A51" w:rsidRDefault="00DB2141" w:rsidP="00FF2B33">
      <w:pPr>
        <w:pStyle w:val="DanceBody"/>
        <w:keepNext/>
        <w:keepLines/>
        <w:spacing w:line="216" w:lineRule="auto"/>
        <w:rPr>
          <w:rFonts w:ascii="Verdana" w:hAnsi="Verdana"/>
          <w:sz w:val="14"/>
          <w:szCs w:val="14"/>
        </w:rPr>
      </w:pPr>
      <w:r w:rsidRPr="00843A51">
        <w:rPr>
          <w:rFonts w:ascii="Verdana" w:hAnsi="Verdana"/>
          <w:sz w:val="14"/>
          <w:szCs w:val="14"/>
        </w:rPr>
        <w:tab/>
      </w:r>
      <w:r w:rsidR="00F862C9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`21-</w:t>
      </w:r>
      <w:proofErr w:type="gramStart"/>
      <w:r w:rsidRPr="00843A51">
        <w:rPr>
          <w:rFonts w:ascii="Verdana" w:hAnsi="Verdana"/>
          <w:sz w:val="14"/>
          <w:szCs w:val="14"/>
        </w:rPr>
        <w:t xml:space="preserve">22 </w:t>
      </w:r>
      <w:r w:rsidR="00F862C9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1</w:t>
      </w:r>
      <w:proofErr w:type="gramEnd"/>
      <w:r w:rsidRPr="00843A51">
        <w:rPr>
          <w:rFonts w:ascii="Verdana" w:hAnsi="Verdana"/>
          <w:sz w:val="14"/>
          <w:szCs w:val="14"/>
          <w:vertAlign w:val="superscript"/>
        </w:rPr>
        <w:t>st</w:t>
      </w:r>
      <w:r w:rsidR="0056196F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&amp; 2</w:t>
      </w:r>
      <w:r w:rsidRPr="00843A51">
        <w:rPr>
          <w:rFonts w:ascii="Verdana" w:hAnsi="Verdana"/>
          <w:sz w:val="14"/>
          <w:szCs w:val="14"/>
          <w:vertAlign w:val="superscript"/>
        </w:rPr>
        <w:t>nd</w:t>
      </w:r>
      <w:r w:rsidR="0056196F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 xml:space="preserve">Ladies </w:t>
      </w:r>
      <w:r w:rsidR="0056196F" w:rsidRPr="00843A51">
        <w:rPr>
          <w:rFonts w:ascii="Verdana" w:hAnsi="Verdana"/>
          <w:sz w:val="14"/>
          <w:szCs w:val="14"/>
        </w:rPr>
        <w:t xml:space="preserve">¾ </w:t>
      </w:r>
      <w:r w:rsidRPr="00843A51">
        <w:rPr>
          <w:rFonts w:ascii="Verdana" w:hAnsi="Verdana"/>
          <w:sz w:val="14"/>
          <w:szCs w:val="14"/>
        </w:rPr>
        <w:t>turn RH</w:t>
      </w:r>
      <w:r w:rsidRPr="00843A51">
        <w:rPr>
          <w:rFonts w:ascii="Verdana" w:hAnsi="Verdana"/>
          <w:b/>
          <w:sz w:val="14"/>
          <w:szCs w:val="14"/>
        </w:rPr>
        <w:t xml:space="preserve"> while </w:t>
      </w:r>
      <w:r w:rsidRPr="00843A51">
        <w:rPr>
          <w:rFonts w:ascii="Verdana" w:hAnsi="Verdana"/>
          <w:sz w:val="14"/>
          <w:szCs w:val="14"/>
        </w:rPr>
        <w:t xml:space="preserve">Men dance </w:t>
      </w:r>
      <w:r w:rsidR="0056196F" w:rsidRPr="00843A51">
        <w:rPr>
          <w:rFonts w:ascii="Verdana" w:hAnsi="Verdana"/>
          <w:sz w:val="14"/>
          <w:szCs w:val="14"/>
        </w:rPr>
        <w:t xml:space="preserve">¼ </w:t>
      </w:r>
      <w:r w:rsidRPr="00843A51">
        <w:rPr>
          <w:rFonts w:ascii="Verdana" w:hAnsi="Verdana"/>
          <w:sz w:val="14"/>
          <w:szCs w:val="14"/>
        </w:rPr>
        <w:t>way round anticlockwise</w:t>
      </w:r>
    </w:p>
    <w:p w14:paraId="15EDC8B9" w14:textId="74E9D4F4" w:rsidR="00DB2141" w:rsidRPr="00843A51" w:rsidRDefault="00DB2141" w:rsidP="00FF2B33">
      <w:pPr>
        <w:pStyle w:val="DanceBody"/>
        <w:keepNext/>
        <w:keepLines/>
        <w:spacing w:line="216" w:lineRule="auto"/>
        <w:rPr>
          <w:rFonts w:ascii="Verdana" w:hAnsi="Verdana"/>
          <w:sz w:val="14"/>
          <w:szCs w:val="14"/>
        </w:rPr>
      </w:pPr>
      <w:r w:rsidRPr="00843A51">
        <w:rPr>
          <w:rFonts w:ascii="Verdana" w:hAnsi="Verdana"/>
          <w:sz w:val="14"/>
          <w:szCs w:val="14"/>
        </w:rPr>
        <w:tab/>
      </w:r>
      <w:r w:rsidR="00F862C9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`23-</w:t>
      </w:r>
      <w:proofErr w:type="gramStart"/>
      <w:r w:rsidRPr="00843A51">
        <w:rPr>
          <w:rFonts w:ascii="Verdana" w:hAnsi="Verdana"/>
          <w:sz w:val="14"/>
          <w:szCs w:val="14"/>
        </w:rPr>
        <w:t xml:space="preserve">24 </w:t>
      </w:r>
      <w:r w:rsidR="00F862C9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1</w:t>
      </w:r>
      <w:proofErr w:type="gramEnd"/>
      <w:r w:rsidRPr="00843A51">
        <w:rPr>
          <w:rFonts w:ascii="Verdana" w:hAnsi="Verdana"/>
          <w:sz w:val="14"/>
          <w:szCs w:val="14"/>
          <w:vertAlign w:val="superscript"/>
        </w:rPr>
        <w:t>st</w:t>
      </w:r>
      <w:r w:rsidR="0056196F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Man with 2</w:t>
      </w:r>
      <w:r w:rsidRPr="00843A51">
        <w:rPr>
          <w:rFonts w:ascii="Verdana" w:hAnsi="Verdana"/>
          <w:sz w:val="14"/>
          <w:szCs w:val="14"/>
          <w:vertAlign w:val="superscript"/>
        </w:rPr>
        <w:t>nd</w:t>
      </w:r>
      <w:r w:rsidR="0056196F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Lady &amp; 1</w:t>
      </w:r>
      <w:r w:rsidRPr="00843A51">
        <w:rPr>
          <w:rFonts w:ascii="Verdana" w:hAnsi="Verdana"/>
          <w:sz w:val="14"/>
          <w:szCs w:val="14"/>
          <w:vertAlign w:val="superscript"/>
        </w:rPr>
        <w:t>st</w:t>
      </w:r>
      <w:r w:rsidR="0056196F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>Lady with 2</w:t>
      </w:r>
      <w:r w:rsidRPr="00843A51">
        <w:rPr>
          <w:rFonts w:ascii="Verdana" w:hAnsi="Verdana"/>
          <w:sz w:val="14"/>
          <w:szCs w:val="14"/>
          <w:vertAlign w:val="superscript"/>
        </w:rPr>
        <w:t>nd</w:t>
      </w:r>
      <w:r w:rsidR="0056196F" w:rsidRPr="00843A51">
        <w:rPr>
          <w:rFonts w:ascii="Verdana" w:hAnsi="Verdana"/>
          <w:sz w:val="14"/>
          <w:szCs w:val="14"/>
        </w:rPr>
        <w:t xml:space="preserve"> </w:t>
      </w:r>
      <w:r w:rsidRPr="00843A51">
        <w:rPr>
          <w:rFonts w:ascii="Verdana" w:hAnsi="Verdana"/>
          <w:sz w:val="14"/>
          <w:szCs w:val="14"/>
        </w:rPr>
        <w:t xml:space="preserve">Man turn </w:t>
      </w:r>
      <w:r w:rsidR="0056196F" w:rsidRPr="00843A51">
        <w:rPr>
          <w:rFonts w:ascii="Verdana" w:hAnsi="Verdana"/>
          <w:sz w:val="14"/>
          <w:szCs w:val="14"/>
        </w:rPr>
        <w:t xml:space="preserve">¾ </w:t>
      </w:r>
      <w:r w:rsidRPr="00843A51">
        <w:rPr>
          <w:rFonts w:ascii="Verdana" w:hAnsi="Verdana"/>
          <w:sz w:val="14"/>
          <w:szCs w:val="14"/>
        </w:rPr>
        <w:t>LH to end on sides to 2(1)3</w:t>
      </w:r>
    </w:p>
    <w:p w14:paraId="5E3A1056" w14:textId="3AD640A9" w:rsidR="00DB2141" w:rsidRPr="00A75CA0" w:rsidRDefault="00DB2141" w:rsidP="00DB2141">
      <w:pPr>
        <w:pStyle w:val="DanceBody"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>1s cross down below 3s, cast up, dance up between 2s &amp; cast to 2</w:t>
      </w:r>
      <w:r w:rsidRPr="00A75CA0">
        <w:rPr>
          <w:rFonts w:ascii="Verdana" w:hAnsi="Verdana"/>
          <w:szCs w:val="16"/>
          <w:vertAlign w:val="superscript"/>
        </w:rPr>
        <w:t>nd</w:t>
      </w:r>
      <w:r w:rsidR="0056196F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</w:t>
      </w:r>
    </w:p>
    <w:p w14:paraId="64EF4D81" w14:textId="77777777" w:rsidR="00DB2141" w:rsidRPr="002F24AE" w:rsidRDefault="00DB2141" w:rsidP="00DB2141">
      <w:pPr>
        <w:keepNext/>
        <w:keepLines/>
        <w:rPr>
          <w:rFonts w:ascii="Verdana" w:hAnsi="Verdana"/>
          <w:sz w:val="8"/>
          <w:szCs w:val="8"/>
        </w:rPr>
      </w:pPr>
    </w:p>
    <w:p w14:paraId="76AF63CC" w14:textId="77777777" w:rsidR="00DB2141" w:rsidRPr="00A75CA0" w:rsidRDefault="00DB2141" w:rsidP="00DB2141">
      <w:pPr>
        <w:pStyle w:val="Minicrib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SCOTT MEIKLE  (R4x32)  4C set</w:t>
      </w:r>
      <w:r w:rsidRPr="00A75CA0">
        <w:rPr>
          <w:rFonts w:ascii="Verdana" w:hAnsi="Verdana"/>
          <w:szCs w:val="16"/>
        </w:rPr>
        <w:tab/>
        <w:t>Alice McLean  Laurieston Coll 1 &amp; RSCDS Bk 46</w:t>
      </w:r>
    </w:p>
    <w:p w14:paraId="7E3C8D63" w14:textId="39C1AF5B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>1s cross RH &amp; cast to 2</w:t>
      </w:r>
      <w:r w:rsidRPr="00A75CA0">
        <w:rPr>
          <w:rFonts w:ascii="Verdana" w:hAnsi="Verdana"/>
          <w:szCs w:val="16"/>
          <w:vertAlign w:val="superscript"/>
        </w:rPr>
        <w:t>nd</w:t>
      </w:r>
      <w:r w:rsidR="00F862C9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place, 1s dance </w:t>
      </w:r>
      <w:r w:rsidR="00F862C9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Fig of 8 round 2s</w:t>
      </w:r>
    </w:p>
    <w:p w14:paraId="74091888" w14:textId="77777777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>1s+3s dance RH across, LH back</w:t>
      </w:r>
    </w:p>
    <w:p w14:paraId="2D925E81" w14:textId="77777777" w:rsidR="002379D2" w:rsidRPr="00A75CA0" w:rsidRDefault="00DB2141" w:rsidP="00DB2141">
      <w:pPr>
        <w:pStyle w:val="DanceBody"/>
        <w:keepNext/>
        <w:keepLines/>
        <w:rPr>
          <w:rFonts w:ascii="Verdana" w:hAnsi="Verdana"/>
          <w:b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>1L followed by 3L dance Tandem reel of 3 across with 2s (</w:t>
      </w:r>
      <w:proofErr w:type="spellStart"/>
      <w:r w:rsidRPr="00A75CA0">
        <w:rPr>
          <w:rFonts w:ascii="Verdana" w:hAnsi="Verdana"/>
          <w:szCs w:val="16"/>
        </w:rPr>
        <w:t>LSh</w:t>
      </w:r>
      <w:proofErr w:type="spellEnd"/>
      <w:r w:rsidRPr="00A75CA0">
        <w:rPr>
          <w:rFonts w:ascii="Verdana" w:hAnsi="Verdana"/>
          <w:szCs w:val="16"/>
        </w:rPr>
        <w:t xml:space="preserve"> to 2M) &amp; 1s end 3</w:t>
      </w:r>
      <w:r w:rsidRPr="00A75CA0">
        <w:rPr>
          <w:rFonts w:ascii="Verdana" w:hAnsi="Verdana"/>
          <w:szCs w:val="16"/>
          <w:vertAlign w:val="superscript"/>
        </w:rPr>
        <w:t>rd</w:t>
      </w:r>
      <w:r w:rsidR="00F862C9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</w:t>
      </w:r>
      <w:r w:rsidRPr="00A75CA0">
        <w:rPr>
          <w:rFonts w:ascii="Verdana" w:hAnsi="Verdana"/>
          <w:b/>
          <w:szCs w:val="16"/>
        </w:rPr>
        <w:t xml:space="preserve"> </w:t>
      </w:r>
    </w:p>
    <w:p w14:paraId="1BFF0621" w14:textId="1647C98D" w:rsidR="00DB2141" w:rsidRPr="00A75CA0" w:rsidRDefault="002379D2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b/>
          <w:szCs w:val="16"/>
        </w:rPr>
        <w:tab/>
      </w:r>
      <w:r w:rsidR="00DB2141" w:rsidRPr="00A75CA0">
        <w:rPr>
          <w:rFonts w:ascii="Verdana" w:hAnsi="Verdana"/>
          <w:b/>
          <w:szCs w:val="16"/>
        </w:rPr>
        <w:t xml:space="preserve">while </w:t>
      </w:r>
      <w:r w:rsidR="00DB2141" w:rsidRPr="00A75CA0">
        <w:rPr>
          <w:rFonts w:ascii="Verdana" w:hAnsi="Verdana"/>
          <w:szCs w:val="16"/>
        </w:rPr>
        <w:t>3M followed by 1M dance reel of 3 with 4s (</w:t>
      </w:r>
      <w:proofErr w:type="spellStart"/>
      <w:r w:rsidR="00DB2141" w:rsidRPr="00A75CA0">
        <w:rPr>
          <w:rFonts w:ascii="Verdana" w:hAnsi="Verdana"/>
          <w:szCs w:val="16"/>
        </w:rPr>
        <w:t>LSh</w:t>
      </w:r>
      <w:proofErr w:type="spellEnd"/>
      <w:r w:rsidR="00DB2141" w:rsidRPr="00A75CA0">
        <w:rPr>
          <w:rFonts w:ascii="Verdana" w:hAnsi="Verdana"/>
          <w:szCs w:val="16"/>
        </w:rPr>
        <w:t xml:space="preserve"> to 4L) &amp; 3s end in 2</w:t>
      </w:r>
      <w:r w:rsidR="00DB2141" w:rsidRPr="00A75CA0">
        <w:rPr>
          <w:rFonts w:ascii="Verdana" w:hAnsi="Verdana"/>
          <w:szCs w:val="16"/>
          <w:vertAlign w:val="superscript"/>
        </w:rPr>
        <w:t>nd</w:t>
      </w:r>
      <w:r w:rsidRPr="00A75CA0">
        <w:rPr>
          <w:rFonts w:ascii="Verdana" w:hAnsi="Verdana"/>
          <w:szCs w:val="16"/>
        </w:rPr>
        <w:t xml:space="preserve"> </w:t>
      </w:r>
      <w:proofErr w:type="gramStart"/>
      <w:r w:rsidR="00DB2141" w:rsidRPr="00A75CA0">
        <w:rPr>
          <w:rFonts w:ascii="Verdana" w:hAnsi="Verdana"/>
          <w:szCs w:val="16"/>
        </w:rPr>
        <w:t>pl  2</w:t>
      </w:r>
      <w:proofErr w:type="gramEnd"/>
      <w:r w:rsidR="00DB2141" w:rsidRPr="00A75CA0">
        <w:rPr>
          <w:rFonts w:ascii="Verdana" w:hAnsi="Verdana"/>
          <w:szCs w:val="16"/>
        </w:rPr>
        <w:t xml:space="preserve"> 3 1 4</w:t>
      </w:r>
    </w:p>
    <w:p w14:paraId="219AE90C" w14:textId="5F93901C" w:rsidR="00DB2141" w:rsidRPr="00A75CA0" w:rsidRDefault="00DB2141" w:rsidP="00DB2141">
      <w:pPr>
        <w:pStyle w:val="DanceBody"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 xml:space="preserve">1s+4s dance </w:t>
      </w:r>
      <w:r w:rsidR="00BF0244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R&amp;L, turn partners RH 1</w:t>
      </w:r>
      <w:r w:rsidR="00BF0244" w:rsidRPr="00A75CA0">
        <w:rPr>
          <w:rFonts w:ascii="Verdana" w:hAnsi="Verdana"/>
          <w:szCs w:val="16"/>
        </w:rPr>
        <w:t xml:space="preserve">½ </w:t>
      </w:r>
      <w:proofErr w:type="gramStart"/>
      <w:r w:rsidR="00BF0244" w:rsidRPr="00A75CA0">
        <w:rPr>
          <w:rFonts w:ascii="Verdana" w:hAnsi="Verdana"/>
          <w:szCs w:val="16"/>
        </w:rPr>
        <w:t>t</w:t>
      </w:r>
      <w:r w:rsidRPr="00A75CA0">
        <w:rPr>
          <w:rFonts w:ascii="Verdana" w:hAnsi="Verdana"/>
          <w:szCs w:val="16"/>
        </w:rPr>
        <w:t>imes  2</w:t>
      </w:r>
      <w:proofErr w:type="gramEnd"/>
      <w:r w:rsidRPr="00A75CA0">
        <w:rPr>
          <w:rFonts w:ascii="Verdana" w:hAnsi="Verdana"/>
          <w:szCs w:val="16"/>
        </w:rPr>
        <w:t xml:space="preserve"> 3 4 1</w:t>
      </w:r>
    </w:p>
    <w:p w14:paraId="4FECA7B6" w14:textId="77777777" w:rsidR="00DB2141" w:rsidRPr="002F24AE" w:rsidRDefault="00DB2141" w:rsidP="00DB2141">
      <w:pPr>
        <w:keepNext/>
        <w:keepLines/>
        <w:rPr>
          <w:rFonts w:ascii="Verdana" w:hAnsi="Verdana"/>
          <w:sz w:val="8"/>
          <w:szCs w:val="8"/>
        </w:rPr>
      </w:pPr>
    </w:p>
    <w:p w14:paraId="76559847" w14:textId="77777777" w:rsidR="00DB2141" w:rsidRPr="00A75CA0" w:rsidRDefault="00DB2141" w:rsidP="00DB2141">
      <w:pPr>
        <w:pStyle w:val="Minicrib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THE ROBERTSON RANT  (S80)  Sq.Set</w:t>
      </w:r>
      <w:r w:rsidRPr="00A75CA0">
        <w:rPr>
          <w:rFonts w:ascii="Verdana" w:hAnsi="Verdana"/>
          <w:szCs w:val="16"/>
        </w:rPr>
        <w:tab/>
        <w:t>Mrs Douglas Winchester  RSCDS Bk 39</w:t>
      </w:r>
    </w:p>
    <w:p w14:paraId="16EF0CCB" w14:textId="4C6FC140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>All circle 8H round &amp; back</w:t>
      </w:r>
    </w:p>
    <w:p w14:paraId="6BCA8C3A" w14:textId="25F05579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 xml:space="preserve">All Ladies dance RH across </w:t>
      </w:r>
      <w:r w:rsidR="00BF0244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 xml:space="preserve">way &amp; turn opposite Man LH, all Ladies dance </w:t>
      </w:r>
      <w:r w:rsidR="00BF0244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RH across &amp; turn partner LH</w:t>
      </w:r>
    </w:p>
    <w:p w14:paraId="54728E05" w14:textId="77777777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 xml:space="preserve">1s+3s dance reel of 4 (Ladies start by passing </w:t>
      </w:r>
      <w:proofErr w:type="spellStart"/>
      <w:r w:rsidRPr="00A75CA0">
        <w:rPr>
          <w:rFonts w:ascii="Verdana" w:hAnsi="Verdana"/>
          <w:szCs w:val="16"/>
        </w:rPr>
        <w:t>LSh</w:t>
      </w:r>
      <w:proofErr w:type="spellEnd"/>
      <w:r w:rsidRPr="00A75CA0">
        <w:rPr>
          <w:rFonts w:ascii="Verdana" w:hAnsi="Verdana"/>
          <w:b/>
          <w:szCs w:val="16"/>
        </w:rPr>
        <w:t xml:space="preserve"> as </w:t>
      </w:r>
      <w:r w:rsidRPr="00A75CA0">
        <w:rPr>
          <w:rFonts w:ascii="Verdana" w:hAnsi="Verdana"/>
          <w:szCs w:val="16"/>
        </w:rPr>
        <w:t>Men set)</w:t>
      </w:r>
    </w:p>
    <w:p w14:paraId="49BF46E2" w14:textId="77777777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>All set (HS) to corners, turn 2H twice</w:t>
      </w:r>
    </w:p>
    <w:p w14:paraId="4A0F299D" w14:textId="77777777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33-40</w:t>
      </w:r>
      <w:r w:rsidRPr="00A75CA0">
        <w:rPr>
          <w:rFonts w:ascii="Verdana" w:hAnsi="Verdana"/>
          <w:szCs w:val="16"/>
        </w:rPr>
        <w:tab/>
        <w:t xml:space="preserve">2s+4s dance reel of 4 (Ladies start by passing </w:t>
      </w:r>
      <w:proofErr w:type="spellStart"/>
      <w:r w:rsidRPr="00A75CA0">
        <w:rPr>
          <w:rFonts w:ascii="Verdana" w:hAnsi="Verdana"/>
          <w:szCs w:val="16"/>
        </w:rPr>
        <w:t>LSh</w:t>
      </w:r>
      <w:proofErr w:type="spellEnd"/>
      <w:r w:rsidRPr="00A75CA0">
        <w:rPr>
          <w:rFonts w:ascii="Verdana" w:hAnsi="Verdana"/>
          <w:b/>
          <w:szCs w:val="16"/>
        </w:rPr>
        <w:t xml:space="preserve"> as </w:t>
      </w:r>
      <w:r w:rsidRPr="00A75CA0">
        <w:rPr>
          <w:rFonts w:ascii="Verdana" w:hAnsi="Verdana"/>
          <w:szCs w:val="16"/>
        </w:rPr>
        <w:t>Men set)</w:t>
      </w:r>
    </w:p>
    <w:p w14:paraId="42BC39E3" w14:textId="77777777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41-48</w:t>
      </w:r>
      <w:r w:rsidRPr="00A75CA0">
        <w:rPr>
          <w:rFonts w:ascii="Verdana" w:hAnsi="Verdana"/>
          <w:szCs w:val="16"/>
        </w:rPr>
        <w:tab/>
        <w:t>All set (HS) to corners, turn 2H twice</w:t>
      </w:r>
    </w:p>
    <w:p w14:paraId="4A0588BD" w14:textId="77777777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49-56</w:t>
      </w:r>
      <w:r w:rsidRPr="00A75CA0">
        <w:rPr>
          <w:rFonts w:ascii="Verdana" w:hAnsi="Verdana"/>
          <w:szCs w:val="16"/>
        </w:rPr>
        <w:tab/>
        <w:t xml:space="preserve">All Ladies circle left to face partners (Ladies </w:t>
      </w:r>
      <w:proofErr w:type="spellStart"/>
      <w:r w:rsidRPr="00A75CA0">
        <w:rPr>
          <w:rFonts w:ascii="Verdana" w:hAnsi="Verdana"/>
          <w:szCs w:val="16"/>
        </w:rPr>
        <w:t>BtoB</w:t>
      </w:r>
      <w:proofErr w:type="spellEnd"/>
      <w:r w:rsidRPr="00A75CA0">
        <w:rPr>
          <w:rFonts w:ascii="Verdana" w:hAnsi="Verdana"/>
          <w:szCs w:val="16"/>
        </w:rPr>
        <w:t>), set to &amp; turn partners 2H</w:t>
      </w:r>
    </w:p>
    <w:p w14:paraId="515B9B3E" w14:textId="77777777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57-64</w:t>
      </w:r>
      <w:r w:rsidRPr="00A75CA0">
        <w:rPr>
          <w:rFonts w:ascii="Verdana" w:hAnsi="Verdana"/>
          <w:szCs w:val="16"/>
        </w:rPr>
        <w:tab/>
        <w:t xml:space="preserve">All Men circle right to face partners (Men </w:t>
      </w:r>
      <w:proofErr w:type="spellStart"/>
      <w:r w:rsidRPr="00A75CA0">
        <w:rPr>
          <w:rFonts w:ascii="Verdana" w:hAnsi="Verdana"/>
          <w:szCs w:val="16"/>
        </w:rPr>
        <w:t>BtoB</w:t>
      </w:r>
      <w:proofErr w:type="spellEnd"/>
      <w:r w:rsidRPr="00A75CA0">
        <w:rPr>
          <w:rFonts w:ascii="Verdana" w:hAnsi="Verdana"/>
          <w:szCs w:val="16"/>
        </w:rPr>
        <w:t>), set to &amp; turn partners 2H</w:t>
      </w:r>
    </w:p>
    <w:p w14:paraId="425F7888" w14:textId="77777777" w:rsidR="00DB2141" w:rsidRPr="00A75CA0" w:rsidRDefault="00DB2141" w:rsidP="00DB2141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65-72</w:t>
      </w:r>
      <w:r w:rsidRPr="00A75CA0">
        <w:rPr>
          <w:rFonts w:ascii="Verdana" w:hAnsi="Verdana"/>
          <w:szCs w:val="16"/>
        </w:rPr>
        <w:tab/>
        <w:t>All dance Grand Chain</w:t>
      </w:r>
    </w:p>
    <w:p w14:paraId="639FDF88" w14:textId="77777777" w:rsidR="00DB2141" w:rsidRPr="00A75CA0" w:rsidRDefault="00DB2141" w:rsidP="00DB2141">
      <w:pPr>
        <w:pStyle w:val="DanceBody"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73-80</w:t>
      </w:r>
      <w:r w:rsidRPr="00A75CA0">
        <w:rPr>
          <w:rFonts w:ascii="Verdana" w:hAnsi="Verdana"/>
          <w:szCs w:val="16"/>
        </w:rPr>
        <w:tab/>
        <w:t>All take allemande hold &amp; dance anticlockwise once round set, bringing Ladies into centre for bow/curtsey</w:t>
      </w:r>
    </w:p>
    <w:p w14:paraId="7BC34407" w14:textId="77777777" w:rsidR="00DB2141" w:rsidRPr="00FF2B33" w:rsidRDefault="00DB2141" w:rsidP="006B62DD">
      <w:pPr>
        <w:keepNext/>
        <w:keepLines/>
        <w:rPr>
          <w:rFonts w:ascii="Verdana" w:hAnsi="Verdana"/>
          <w:sz w:val="8"/>
          <w:szCs w:val="8"/>
        </w:rPr>
      </w:pPr>
    </w:p>
    <w:p w14:paraId="56D755C7" w14:textId="77777777" w:rsidR="006B62DD" w:rsidRPr="00A75CA0" w:rsidRDefault="006B62DD" w:rsidP="006B62DD">
      <w:pPr>
        <w:pStyle w:val="Minicrib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THE ZOOLOGIST  (J8x32)  3C (4C set) </w:t>
      </w:r>
      <w:r w:rsidRPr="00A75CA0">
        <w:rPr>
          <w:rFonts w:ascii="Verdana" w:hAnsi="Verdana"/>
          <w:szCs w:val="16"/>
        </w:rPr>
        <w:tab/>
        <w:t>D Brown  RSCDS Bk 46</w:t>
      </w:r>
    </w:p>
    <w:p w14:paraId="637B5978" w14:textId="77777777" w:rsidR="00B802B8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 xml:space="preserve">1s cross down between 2s+3s &amp; cast to right to face 2L/3M, dance </w:t>
      </w:r>
      <w:r w:rsidR="00BF0244" w:rsidRPr="00A75CA0">
        <w:rPr>
          <w:rFonts w:ascii="Verdana" w:hAnsi="Verdana"/>
          <w:szCs w:val="16"/>
        </w:rPr>
        <w:t xml:space="preserve">½ </w:t>
      </w:r>
      <w:proofErr w:type="spellStart"/>
      <w:r w:rsidRPr="00A75CA0">
        <w:rPr>
          <w:rFonts w:ascii="Verdana" w:hAnsi="Verdana"/>
          <w:szCs w:val="16"/>
        </w:rPr>
        <w:t>LSh</w:t>
      </w:r>
      <w:proofErr w:type="spellEnd"/>
      <w:r w:rsidRPr="00A75CA0">
        <w:rPr>
          <w:rFonts w:ascii="Verdana" w:hAnsi="Verdana"/>
          <w:szCs w:val="16"/>
        </w:rPr>
        <w:t xml:space="preserve"> reel of 3 across (1L with 2s, 1M with 3s) </w:t>
      </w:r>
    </w:p>
    <w:p w14:paraId="02A02C7A" w14:textId="10D31480" w:rsidR="006B62DD" w:rsidRPr="00A75CA0" w:rsidRDefault="00B802B8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6B62DD" w:rsidRPr="00A75CA0">
        <w:rPr>
          <w:rFonts w:ascii="Verdana" w:hAnsi="Verdana"/>
          <w:szCs w:val="16"/>
        </w:rPr>
        <w:t>&amp; end facing 1</w:t>
      </w:r>
      <w:r w:rsidR="006B62DD" w:rsidRPr="00A75CA0">
        <w:rPr>
          <w:rFonts w:ascii="Verdana" w:hAnsi="Verdana"/>
          <w:szCs w:val="16"/>
          <w:vertAlign w:val="superscript"/>
        </w:rPr>
        <w:t>st</w:t>
      </w:r>
      <w:r w:rsidRPr="00A75CA0">
        <w:rPr>
          <w:rFonts w:ascii="Verdana" w:hAnsi="Verdana"/>
          <w:szCs w:val="16"/>
        </w:rPr>
        <w:t xml:space="preserve"> </w:t>
      </w:r>
      <w:r w:rsidR="006B62DD" w:rsidRPr="00A75CA0">
        <w:rPr>
          <w:rFonts w:ascii="Verdana" w:hAnsi="Verdana"/>
          <w:szCs w:val="16"/>
        </w:rPr>
        <w:t>corner (</w:t>
      </w:r>
      <w:proofErr w:type="spellStart"/>
      <w:r w:rsidR="006B62DD" w:rsidRPr="00A75CA0">
        <w:rPr>
          <w:rFonts w:ascii="Verdana" w:hAnsi="Verdana"/>
          <w:szCs w:val="16"/>
        </w:rPr>
        <w:t>pstn</w:t>
      </w:r>
      <w:proofErr w:type="spellEnd"/>
      <w:r w:rsidR="006B62DD" w:rsidRPr="00A75CA0">
        <w:rPr>
          <w:rFonts w:ascii="Verdana" w:hAnsi="Verdana"/>
          <w:szCs w:val="16"/>
        </w:rPr>
        <w:t>)</w:t>
      </w:r>
    </w:p>
    <w:p w14:paraId="7133D316" w14:textId="77777777" w:rsidR="00B802B8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 xml:space="preserve">1s dance </w:t>
      </w:r>
      <w:r w:rsidR="00B802B8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 xml:space="preserve">diagonal reel of 4 &amp; pass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  <w:r w:rsidRPr="00A75CA0">
        <w:rPr>
          <w:rFonts w:ascii="Verdana" w:hAnsi="Verdana"/>
          <w:szCs w:val="16"/>
        </w:rPr>
        <w:t xml:space="preserve"> to face 2</w:t>
      </w:r>
      <w:r w:rsidRPr="00A75CA0">
        <w:rPr>
          <w:rFonts w:ascii="Verdana" w:hAnsi="Verdana"/>
          <w:szCs w:val="16"/>
          <w:vertAlign w:val="superscript"/>
        </w:rPr>
        <w:t>nd</w:t>
      </w:r>
      <w:r w:rsidR="00B802B8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corner (</w:t>
      </w:r>
      <w:proofErr w:type="spellStart"/>
      <w:r w:rsidRPr="00A75CA0">
        <w:rPr>
          <w:rFonts w:ascii="Verdana" w:hAnsi="Verdana"/>
          <w:szCs w:val="16"/>
        </w:rPr>
        <w:t>pstn</w:t>
      </w:r>
      <w:proofErr w:type="spellEnd"/>
      <w:r w:rsidRPr="00A75CA0">
        <w:rPr>
          <w:rFonts w:ascii="Verdana" w:hAnsi="Verdana"/>
          <w:szCs w:val="16"/>
        </w:rPr>
        <w:t xml:space="preserve">), 1s dance </w:t>
      </w:r>
      <w:r w:rsidR="00B802B8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 xml:space="preserve">diagonal reel </w:t>
      </w:r>
    </w:p>
    <w:p w14:paraId="55D707C1" w14:textId="6C35E5A1" w:rsidR="006B62DD" w:rsidRPr="00A75CA0" w:rsidRDefault="00B802B8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6B62DD" w:rsidRPr="00A75CA0">
        <w:rPr>
          <w:rFonts w:ascii="Verdana" w:hAnsi="Verdana"/>
          <w:szCs w:val="16"/>
        </w:rPr>
        <w:t xml:space="preserve">&amp; end in double triangle positions (facing </w:t>
      </w:r>
      <w:proofErr w:type="spellStart"/>
      <w:r w:rsidR="006B62DD" w:rsidRPr="00A75CA0">
        <w:rPr>
          <w:rFonts w:ascii="Verdana" w:hAnsi="Verdana"/>
          <w:szCs w:val="16"/>
        </w:rPr>
        <w:t>opp</w:t>
      </w:r>
      <w:proofErr w:type="spellEnd"/>
      <w:r w:rsidR="006B62DD" w:rsidRPr="00A75CA0">
        <w:rPr>
          <w:rFonts w:ascii="Verdana" w:hAnsi="Verdana"/>
          <w:szCs w:val="16"/>
        </w:rPr>
        <w:t xml:space="preserve"> sides)</w:t>
      </w:r>
    </w:p>
    <w:p w14:paraId="3551633D" w14:textId="77777777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 xml:space="preserve">1s dance Double Triangles &amp; end in middle facing opposite sides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  <w:r w:rsidRPr="00A75CA0">
        <w:rPr>
          <w:rFonts w:ascii="Verdana" w:hAnsi="Verdana"/>
          <w:szCs w:val="16"/>
        </w:rPr>
        <w:t xml:space="preserve"> to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</w:p>
    <w:p w14:paraId="5B576374" w14:textId="77777777" w:rsidR="00386974" w:rsidRPr="00A75CA0" w:rsidRDefault="006B62DD" w:rsidP="006B62DD">
      <w:pPr>
        <w:pStyle w:val="DanceBody"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 xml:space="preserve">1s dance LH across (M with 3s at top &amp; L with 2s), </w:t>
      </w:r>
    </w:p>
    <w:p w14:paraId="369168AB" w14:textId="77777777" w:rsidR="00386974" w:rsidRPr="00A75CA0" w:rsidRDefault="00386974" w:rsidP="006B62DD">
      <w:pPr>
        <w:pStyle w:val="DanceBody"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6B62DD" w:rsidRPr="00A75CA0">
        <w:rPr>
          <w:rFonts w:ascii="Verdana" w:hAnsi="Verdana"/>
          <w:szCs w:val="16"/>
        </w:rPr>
        <w:t>1M followed by 3M+3L</w:t>
      </w:r>
      <w:r w:rsidR="006B62DD" w:rsidRPr="00A75CA0">
        <w:rPr>
          <w:rFonts w:ascii="Verdana" w:hAnsi="Verdana"/>
          <w:b/>
          <w:szCs w:val="16"/>
        </w:rPr>
        <w:t xml:space="preserve"> also </w:t>
      </w:r>
      <w:r w:rsidR="006B62DD" w:rsidRPr="00A75CA0">
        <w:rPr>
          <w:rFonts w:ascii="Verdana" w:hAnsi="Verdana"/>
          <w:szCs w:val="16"/>
        </w:rPr>
        <w:t xml:space="preserve">1L followed by 2L+2M pass </w:t>
      </w:r>
      <w:proofErr w:type="spellStart"/>
      <w:r w:rsidR="006B62DD" w:rsidRPr="00A75CA0">
        <w:rPr>
          <w:rFonts w:ascii="Verdana" w:hAnsi="Verdana"/>
          <w:szCs w:val="16"/>
        </w:rPr>
        <w:t>RSh</w:t>
      </w:r>
      <w:proofErr w:type="spellEnd"/>
      <w:r w:rsidR="006B62DD" w:rsidRPr="00A75CA0">
        <w:rPr>
          <w:rFonts w:ascii="Verdana" w:hAnsi="Verdana"/>
          <w:szCs w:val="16"/>
        </w:rPr>
        <w:t xml:space="preserve"> diagonally across to change ends &amp; loop round to right </w:t>
      </w:r>
    </w:p>
    <w:p w14:paraId="0E58E9C3" w14:textId="036934A0" w:rsidR="006B62DD" w:rsidRPr="00A75CA0" w:rsidRDefault="00386974" w:rsidP="006B62DD">
      <w:pPr>
        <w:pStyle w:val="DanceBody"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6B62DD" w:rsidRPr="00A75CA0">
        <w:rPr>
          <w:rFonts w:ascii="Verdana" w:hAnsi="Verdana"/>
          <w:szCs w:val="16"/>
        </w:rPr>
        <w:t>to end on own sides.  2 1 3</w:t>
      </w:r>
    </w:p>
    <w:p w14:paraId="73DAE458" w14:textId="77777777" w:rsidR="006B62DD" w:rsidRPr="00FF2B33" w:rsidRDefault="006B62DD" w:rsidP="006B62DD">
      <w:pPr>
        <w:keepNext/>
        <w:keepLines/>
        <w:rPr>
          <w:rFonts w:ascii="Verdana" w:hAnsi="Verdana"/>
          <w:sz w:val="8"/>
          <w:szCs w:val="8"/>
        </w:rPr>
      </w:pPr>
    </w:p>
    <w:p w14:paraId="1B6276B2" w14:textId="77777777" w:rsidR="006B62DD" w:rsidRPr="00A75CA0" w:rsidRDefault="006B62DD" w:rsidP="006B62DD">
      <w:pPr>
        <w:pStyle w:val="Minicrib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THE FALLS OF ROGIE  (R8x32)  3C (4C set)</w:t>
      </w:r>
      <w:r w:rsidRPr="00A75CA0">
        <w:rPr>
          <w:rFonts w:ascii="Verdana" w:hAnsi="Verdana"/>
          <w:szCs w:val="16"/>
        </w:rPr>
        <w:tab/>
        <w:t>Jean Attwood  Alexander Bk 1</w:t>
      </w:r>
    </w:p>
    <w:p w14:paraId="3DA0EB46" w14:textId="0DF8C321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>1s cross RH &amp; cast 1 place, 1s cross RH &amp; cast 1 place (Man up, Lady down)</w:t>
      </w:r>
    </w:p>
    <w:p w14:paraId="616EB811" w14:textId="70BA42B8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 xml:space="preserve">1s dance </w:t>
      </w:r>
      <w:r w:rsidR="00386974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reels of 3 across (1M with 2s &amp; 1L with 3s), set in lines across &amp; change places RH with opposite person</w:t>
      </w:r>
    </w:p>
    <w:p w14:paraId="4EC52DC3" w14:textId="77777777" w:rsidR="00E007A9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 xml:space="preserve">2s+1s+3s chase clockwise </w:t>
      </w:r>
      <w:r w:rsidR="00386974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 xml:space="preserve">way, </w:t>
      </w:r>
    </w:p>
    <w:p w14:paraId="6F9843A2" w14:textId="7D7965C2" w:rsidR="006B62DD" w:rsidRPr="00A75CA0" w:rsidRDefault="00E007A9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6B62DD" w:rsidRPr="00A75CA0">
        <w:rPr>
          <w:rFonts w:ascii="Verdana" w:hAnsi="Verdana"/>
          <w:szCs w:val="16"/>
        </w:rPr>
        <w:t>1s dance in &amp; turn 1</w:t>
      </w:r>
      <w:r w:rsidR="00386974" w:rsidRPr="00A75CA0">
        <w:rPr>
          <w:rFonts w:ascii="Verdana" w:hAnsi="Verdana"/>
          <w:szCs w:val="16"/>
        </w:rPr>
        <w:t xml:space="preserve">¼ </w:t>
      </w:r>
      <w:r w:rsidR="006B62DD" w:rsidRPr="00A75CA0">
        <w:rPr>
          <w:rFonts w:ascii="Verdana" w:hAnsi="Verdana"/>
          <w:szCs w:val="16"/>
        </w:rPr>
        <w:t>RH to face 1</w:t>
      </w:r>
      <w:r w:rsidR="006B62DD" w:rsidRPr="00A75CA0">
        <w:rPr>
          <w:rFonts w:ascii="Verdana" w:hAnsi="Verdana"/>
          <w:szCs w:val="16"/>
          <w:vertAlign w:val="superscript"/>
        </w:rPr>
        <w:t>st</w:t>
      </w:r>
      <w:r w:rsidR="00386974" w:rsidRPr="00A75CA0">
        <w:rPr>
          <w:rFonts w:ascii="Verdana" w:hAnsi="Verdana"/>
          <w:szCs w:val="16"/>
        </w:rPr>
        <w:t xml:space="preserve"> </w:t>
      </w:r>
      <w:r w:rsidR="006B62DD" w:rsidRPr="00A75CA0">
        <w:rPr>
          <w:rFonts w:ascii="Verdana" w:hAnsi="Verdana"/>
          <w:szCs w:val="16"/>
        </w:rPr>
        <w:t>corner positions</w:t>
      </w:r>
      <w:r w:rsidR="006B62DD" w:rsidRPr="00A75CA0">
        <w:rPr>
          <w:rFonts w:ascii="Verdana" w:hAnsi="Verdana"/>
          <w:b/>
          <w:szCs w:val="16"/>
        </w:rPr>
        <w:t xml:space="preserve"> as </w:t>
      </w:r>
      <w:r w:rsidR="006B62DD" w:rsidRPr="00A75CA0">
        <w:rPr>
          <w:rFonts w:ascii="Verdana" w:hAnsi="Verdana"/>
          <w:szCs w:val="16"/>
        </w:rPr>
        <w:t>2s &amp; 3s continue to chase on to places (</w:t>
      </w:r>
      <w:r w:rsidR="006B62DD" w:rsidRPr="00A75CA0">
        <w:rPr>
          <w:rFonts w:ascii="Verdana" w:hAnsi="Verdana"/>
          <w:b/>
          <w:szCs w:val="16"/>
        </w:rPr>
        <w:t xml:space="preserve">as </w:t>
      </w:r>
      <w:r w:rsidR="006B62DD" w:rsidRPr="00A75CA0">
        <w:rPr>
          <w:rFonts w:ascii="Verdana" w:hAnsi="Verdana"/>
          <w:szCs w:val="16"/>
        </w:rPr>
        <w:t>bar 16)</w:t>
      </w:r>
    </w:p>
    <w:p w14:paraId="64BF9386" w14:textId="77777777" w:rsidR="00B06CAE" w:rsidRPr="00A75CA0" w:rsidRDefault="006B62DD" w:rsidP="006B62DD">
      <w:pPr>
        <w:pStyle w:val="DanceBody"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 xml:space="preserve">1s dance </w:t>
      </w:r>
      <w:r w:rsidR="00E007A9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reel of 4 with 1</w:t>
      </w:r>
      <w:r w:rsidRPr="00A75CA0">
        <w:rPr>
          <w:rFonts w:ascii="Verdana" w:hAnsi="Verdana"/>
          <w:szCs w:val="16"/>
          <w:vertAlign w:val="superscript"/>
        </w:rPr>
        <w:t>st</w:t>
      </w:r>
      <w:r w:rsidR="00E007A9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corners, passing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  <w:r w:rsidRPr="00A75CA0">
        <w:rPr>
          <w:rFonts w:ascii="Verdana" w:hAnsi="Verdana"/>
          <w:szCs w:val="16"/>
        </w:rPr>
        <w:t xml:space="preserve"> dance </w:t>
      </w:r>
      <w:r w:rsidR="00E007A9" w:rsidRPr="00A75CA0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reel with 2</w:t>
      </w:r>
      <w:r w:rsidRPr="00A75CA0">
        <w:rPr>
          <w:rFonts w:ascii="Verdana" w:hAnsi="Verdana"/>
          <w:szCs w:val="16"/>
          <w:vertAlign w:val="superscript"/>
        </w:rPr>
        <w:t>nd</w:t>
      </w:r>
      <w:r w:rsidR="00E007A9" w:rsidRPr="00A75CA0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corners </w:t>
      </w:r>
    </w:p>
    <w:p w14:paraId="3F67876D" w14:textId="3A62D8C3" w:rsidR="006B62DD" w:rsidRPr="00A75CA0" w:rsidRDefault="00B06CAE" w:rsidP="006B62DD">
      <w:pPr>
        <w:pStyle w:val="DanceBody"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ab/>
      </w:r>
      <w:r w:rsidR="006B62DD" w:rsidRPr="00A75CA0">
        <w:rPr>
          <w:rFonts w:ascii="Verdana" w:hAnsi="Verdana"/>
          <w:szCs w:val="16"/>
        </w:rPr>
        <w:t xml:space="preserve">&amp; cross passing </w:t>
      </w:r>
      <w:proofErr w:type="spellStart"/>
      <w:r w:rsidR="006B62DD" w:rsidRPr="00A75CA0">
        <w:rPr>
          <w:rFonts w:ascii="Verdana" w:hAnsi="Verdana"/>
          <w:szCs w:val="16"/>
        </w:rPr>
        <w:t>RSh</w:t>
      </w:r>
      <w:proofErr w:type="spellEnd"/>
      <w:r w:rsidR="006B62DD" w:rsidRPr="00A75CA0">
        <w:rPr>
          <w:rFonts w:ascii="Verdana" w:hAnsi="Verdana"/>
          <w:szCs w:val="16"/>
        </w:rPr>
        <w:t xml:space="preserve"> to 2</w:t>
      </w:r>
      <w:r w:rsidR="006B62DD" w:rsidRPr="00A75CA0">
        <w:rPr>
          <w:rFonts w:ascii="Verdana" w:hAnsi="Verdana"/>
          <w:szCs w:val="16"/>
          <w:vertAlign w:val="superscript"/>
        </w:rPr>
        <w:t>nd</w:t>
      </w:r>
      <w:r w:rsidRPr="00A75CA0">
        <w:rPr>
          <w:rFonts w:ascii="Verdana" w:hAnsi="Verdana"/>
          <w:szCs w:val="16"/>
        </w:rPr>
        <w:t xml:space="preserve"> </w:t>
      </w:r>
      <w:r w:rsidR="006B62DD" w:rsidRPr="00A75CA0">
        <w:rPr>
          <w:rFonts w:ascii="Verdana" w:hAnsi="Verdana"/>
          <w:szCs w:val="16"/>
        </w:rPr>
        <w:t>place own sides</w:t>
      </w:r>
    </w:p>
    <w:p w14:paraId="64968FE2" w14:textId="77777777" w:rsidR="006B62DD" w:rsidRPr="00FF2B33" w:rsidRDefault="006B62DD" w:rsidP="006B62DD">
      <w:pPr>
        <w:keepNext/>
        <w:keepLines/>
        <w:rPr>
          <w:rFonts w:ascii="Verdana" w:hAnsi="Verdana"/>
          <w:sz w:val="8"/>
          <w:szCs w:val="8"/>
        </w:rPr>
      </w:pPr>
    </w:p>
    <w:p w14:paraId="14CADAC0" w14:textId="77777777" w:rsidR="006B62DD" w:rsidRPr="00A75CA0" w:rsidRDefault="006B62DD" w:rsidP="006B62DD">
      <w:pPr>
        <w:pStyle w:val="Minicrib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CITY OF BELFAST  (S3x32)  3C set</w:t>
      </w:r>
      <w:r w:rsidRPr="00A75CA0">
        <w:rPr>
          <w:rFonts w:ascii="Verdana" w:hAnsi="Verdana"/>
          <w:szCs w:val="16"/>
        </w:rPr>
        <w:tab/>
        <w:t>Lucy Mullholland  Belfast Diamond Jubilee Bk &amp; RSCDS Bk 48</w:t>
      </w:r>
    </w:p>
    <w:p w14:paraId="0FCF0571" w14:textId="14E1D7C1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 xml:space="preserve">1s dance </w:t>
      </w:r>
      <w:r w:rsidR="00537654">
        <w:rPr>
          <w:rFonts w:ascii="Verdana" w:hAnsi="Verdana"/>
          <w:szCs w:val="16"/>
        </w:rPr>
        <w:t>½ f</w:t>
      </w:r>
      <w:r w:rsidRPr="00A75CA0">
        <w:rPr>
          <w:rFonts w:ascii="Verdana" w:hAnsi="Verdana"/>
          <w:szCs w:val="16"/>
        </w:rPr>
        <w:t>ig of 8 round 2s, 1L+2M turn RH 1</w:t>
      </w:r>
      <w:r w:rsidR="00E54E62">
        <w:rPr>
          <w:rFonts w:ascii="Verdana" w:hAnsi="Verdana"/>
          <w:szCs w:val="16"/>
        </w:rPr>
        <w:t xml:space="preserve">¼ </w:t>
      </w:r>
      <w:r w:rsidRPr="00A75CA0">
        <w:rPr>
          <w:rFonts w:ascii="Verdana" w:hAnsi="Verdana"/>
          <w:szCs w:val="16"/>
        </w:rPr>
        <w:t xml:space="preserve">times while 1M+2L turn LH </w:t>
      </w:r>
      <w:r w:rsidR="00E54E62" w:rsidRPr="00A75CA0">
        <w:rPr>
          <w:rFonts w:ascii="Verdana" w:hAnsi="Verdana"/>
          <w:szCs w:val="16"/>
        </w:rPr>
        <w:t>1</w:t>
      </w:r>
      <w:r w:rsidR="00E54E62">
        <w:rPr>
          <w:rFonts w:ascii="Verdana" w:hAnsi="Verdana"/>
          <w:szCs w:val="16"/>
        </w:rPr>
        <w:t xml:space="preserve">¼ </w:t>
      </w:r>
      <w:r w:rsidR="00E54E62" w:rsidRPr="00A75CA0">
        <w:rPr>
          <w:rFonts w:ascii="Verdana" w:hAnsi="Verdana"/>
          <w:szCs w:val="16"/>
        </w:rPr>
        <w:t xml:space="preserve">times </w:t>
      </w:r>
      <w:r w:rsidRPr="00A75CA0">
        <w:rPr>
          <w:rFonts w:ascii="Verdana" w:hAnsi="Verdana"/>
          <w:szCs w:val="16"/>
        </w:rPr>
        <w:t xml:space="preserve">&amp; 1s end </w:t>
      </w:r>
      <w:proofErr w:type="spellStart"/>
      <w:r w:rsidRPr="00A75CA0">
        <w:rPr>
          <w:rFonts w:ascii="Verdana" w:hAnsi="Verdana"/>
          <w:szCs w:val="16"/>
        </w:rPr>
        <w:t>BtoB</w:t>
      </w:r>
      <w:proofErr w:type="spellEnd"/>
      <w:r w:rsidRPr="00A75CA0">
        <w:rPr>
          <w:rFonts w:ascii="Verdana" w:hAnsi="Verdana"/>
          <w:szCs w:val="16"/>
        </w:rPr>
        <w:t xml:space="preserve"> facing </w:t>
      </w:r>
      <w:proofErr w:type="spellStart"/>
      <w:r w:rsidRPr="00A75CA0">
        <w:rPr>
          <w:rFonts w:ascii="Verdana" w:hAnsi="Verdana"/>
          <w:szCs w:val="16"/>
        </w:rPr>
        <w:t>opp</w:t>
      </w:r>
      <w:proofErr w:type="spellEnd"/>
      <w:r w:rsidRPr="00A75CA0">
        <w:rPr>
          <w:rFonts w:ascii="Verdana" w:hAnsi="Verdana"/>
          <w:szCs w:val="16"/>
        </w:rPr>
        <w:t xml:space="preserve"> sides</w:t>
      </w:r>
    </w:p>
    <w:p w14:paraId="14107388" w14:textId="5AF28FA1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>1s+2s dance reel of 4 across in 2</w:t>
      </w:r>
      <w:r w:rsidRPr="0005323F">
        <w:rPr>
          <w:rFonts w:ascii="Verdana" w:hAnsi="Verdana"/>
          <w:szCs w:val="16"/>
          <w:vertAlign w:val="superscript"/>
        </w:rPr>
        <w:t>nd</w:t>
      </w:r>
      <w:r w:rsidR="0005323F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place. 2s end in 1</w:t>
      </w:r>
      <w:r w:rsidRPr="0005323F">
        <w:rPr>
          <w:rFonts w:ascii="Verdana" w:hAnsi="Verdana"/>
          <w:szCs w:val="16"/>
          <w:vertAlign w:val="superscript"/>
        </w:rPr>
        <w:t>st</w:t>
      </w:r>
      <w:r w:rsidR="0005323F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places </w:t>
      </w:r>
      <w:r w:rsidRPr="00A75CA0">
        <w:rPr>
          <w:rFonts w:ascii="Verdana" w:hAnsi="Verdana"/>
          <w:b/>
          <w:szCs w:val="16"/>
        </w:rPr>
        <w:t>while</w:t>
      </w:r>
      <w:r w:rsidRPr="00A75CA0">
        <w:rPr>
          <w:rFonts w:ascii="Verdana" w:hAnsi="Verdana"/>
          <w:szCs w:val="16"/>
        </w:rPr>
        <w:t xml:space="preserve"> 1s pass </w:t>
      </w:r>
      <w:proofErr w:type="spellStart"/>
      <w:r w:rsidRPr="00A75CA0">
        <w:rPr>
          <w:rFonts w:ascii="Verdana" w:hAnsi="Verdana"/>
          <w:szCs w:val="16"/>
        </w:rPr>
        <w:t>LSh</w:t>
      </w:r>
      <w:proofErr w:type="spellEnd"/>
      <w:r w:rsidRPr="00A75CA0">
        <w:rPr>
          <w:rFonts w:ascii="Verdana" w:hAnsi="Verdana"/>
          <w:szCs w:val="16"/>
        </w:rPr>
        <w:t xml:space="preserve"> to face 1</w:t>
      </w:r>
      <w:r w:rsidRPr="0005323F">
        <w:rPr>
          <w:rFonts w:ascii="Verdana" w:hAnsi="Verdana"/>
          <w:szCs w:val="16"/>
          <w:vertAlign w:val="superscript"/>
        </w:rPr>
        <w:t>st</w:t>
      </w:r>
      <w:r w:rsidR="0005323F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corners</w:t>
      </w:r>
    </w:p>
    <w:p w14:paraId="562CD3B7" w14:textId="441C8E76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>1s set to 1</w:t>
      </w:r>
      <w:r w:rsidRPr="0005323F">
        <w:rPr>
          <w:rFonts w:ascii="Verdana" w:hAnsi="Verdana"/>
          <w:szCs w:val="16"/>
          <w:vertAlign w:val="superscript"/>
        </w:rPr>
        <w:t>st</w:t>
      </w:r>
      <w:r w:rsidR="0005323F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corner &amp; 2</w:t>
      </w:r>
      <w:r w:rsidRPr="0005323F">
        <w:rPr>
          <w:rFonts w:ascii="Verdana" w:hAnsi="Verdana"/>
          <w:szCs w:val="16"/>
          <w:vertAlign w:val="superscript"/>
        </w:rPr>
        <w:t>nd</w:t>
      </w:r>
      <w:r w:rsidR="0005323F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corner ending (turning to right) between corners, all set &amp; 1s cross RH</w:t>
      </w:r>
    </w:p>
    <w:p w14:paraId="10C2ECE0" w14:textId="77777777" w:rsidR="006B62DD" w:rsidRPr="00A75CA0" w:rsidRDefault="006B62DD" w:rsidP="00FF2B33">
      <w:pPr>
        <w:pStyle w:val="DanceBody"/>
        <w:keepNext/>
        <w:keepLines/>
        <w:spacing w:line="216" w:lineRule="auto"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 xml:space="preserve">1s+3s dance </w:t>
      </w:r>
      <w:proofErr w:type="gramStart"/>
      <w:r w:rsidRPr="00A75CA0">
        <w:rPr>
          <w:rFonts w:ascii="Verdana" w:hAnsi="Verdana"/>
          <w:szCs w:val="16"/>
        </w:rPr>
        <w:t>Espagnole:-</w:t>
      </w:r>
      <w:proofErr w:type="gramEnd"/>
    </w:p>
    <w:p w14:paraId="2105F53D" w14:textId="77777777" w:rsidR="006B62DD" w:rsidRPr="00024CDE" w:rsidRDefault="006B62DD" w:rsidP="00FF2B33">
      <w:pPr>
        <w:pStyle w:val="DanceBody"/>
        <w:keepNext/>
        <w:keepLines/>
        <w:spacing w:line="216" w:lineRule="auto"/>
        <w:rPr>
          <w:rFonts w:ascii="Verdana" w:hAnsi="Verdana"/>
          <w:sz w:val="14"/>
          <w:szCs w:val="14"/>
        </w:rPr>
      </w:pPr>
      <w:r w:rsidRPr="00024CDE">
        <w:rPr>
          <w:rFonts w:ascii="Verdana" w:hAnsi="Verdana"/>
          <w:sz w:val="14"/>
          <w:szCs w:val="14"/>
        </w:rPr>
        <w:tab/>
        <w:t>`25-26   1s+3s cross (Ladies lead across RH passing between Men) with Ladies changing places RH</w:t>
      </w:r>
    </w:p>
    <w:p w14:paraId="7C9DF0E9" w14:textId="77777777" w:rsidR="006B62DD" w:rsidRPr="00024CDE" w:rsidRDefault="006B62DD" w:rsidP="00FF2B33">
      <w:pPr>
        <w:pStyle w:val="DanceBody"/>
        <w:keepNext/>
        <w:keepLines/>
        <w:spacing w:line="216" w:lineRule="auto"/>
        <w:rPr>
          <w:rFonts w:ascii="Verdana" w:hAnsi="Verdana"/>
          <w:sz w:val="14"/>
          <w:szCs w:val="14"/>
        </w:rPr>
      </w:pPr>
      <w:r w:rsidRPr="00024CDE">
        <w:rPr>
          <w:rFonts w:ascii="Verdana" w:hAnsi="Verdana"/>
          <w:sz w:val="14"/>
          <w:szCs w:val="14"/>
        </w:rPr>
        <w:tab/>
        <w:t>`27-28   1s+3s cross back (Men lead across RH between Ladies) with Men changing places RH</w:t>
      </w:r>
    </w:p>
    <w:p w14:paraId="52300CFC" w14:textId="77777777" w:rsidR="006B62DD" w:rsidRPr="00024CDE" w:rsidRDefault="006B62DD" w:rsidP="00FF2B33">
      <w:pPr>
        <w:pStyle w:val="DanceBody"/>
        <w:keepLines/>
        <w:spacing w:line="216" w:lineRule="auto"/>
        <w:rPr>
          <w:rFonts w:ascii="Verdana" w:hAnsi="Verdana"/>
          <w:sz w:val="14"/>
          <w:szCs w:val="14"/>
        </w:rPr>
      </w:pPr>
      <w:r w:rsidRPr="00024CDE">
        <w:rPr>
          <w:rFonts w:ascii="Verdana" w:hAnsi="Verdana"/>
          <w:sz w:val="14"/>
          <w:szCs w:val="14"/>
        </w:rPr>
        <w:tab/>
        <w:t>`29-32   3s turn RH as 1s turn LH to end 2 3 1</w:t>
      </w:r>
    </w:p>
    <w:p w14:paraId="10A747BB" w14:textId="77777777" w:rsidR="006B62DD" w:rsidRPr="00FF2B33" w:rsidRDefault="006B62DD" w:rsidP="006B62DD">
      <w:pPr>
        <w:keepNext/>
        <w:keepLines/>
        <w:rPr>
          <w:rFonts w:ascii="Verdana" w:hAnsi="Verdana"/>
          <w:sz w:val="8"/>
          <w:szCs w:val="8"/>
        </w:rPr>
      </w:pPr>
    </w:p>
    <w:p w14:paraId="2A7711AF" w14:textId="77777777" w:rsidR="006B62DD" w:rsidRPr="00A75CA0" w:rsidRDefault="006B62DD" w:rsidP="006B62DD">
      <w:pPr>
        <w:pStyle w:val="Minicrib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THE DANCING MASTER  (J96)  Sq.Set</w:t>
      </w:r>
      <w:r w:rsidRPr="00A75CA0">
        <w:rPr>
          <w:rFonts w:ascii="Verdana" w:hAnsi="Verdana"/>
          <w:szCs w:val="16"/>
        </w:rPr>
        <w:tab/>
        <w:t>John Drewry  Donside Bk</w:t>
      </w:r>
    </w:p>
    <w:p w14:paraId="137EA5D5" w14:textId="77777777" w:rsidR="0043721F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 xml:space="preserve">1s &amp; 3s set &amp; pivot to right &amp; dance round </w:t>
      </w:r>
      <w:r w:rsidR="0043721F">
        <w:rPr>
          <w:rFonts w:ascii="Verdana" w:hAnsi="Verdana"/>
          <w:szCs w:val="16"/>
        </w:rPr>
        <w:t xml:space="preserve">¼ </w:t>
      </w:r>
      <w:proofErr w:type="spellStart"/>
      <w:r w:rsidRPr="00A75CA0">
        <w:rPr>
          <w:rFonts w:ascii="Verdana" w:hAnsi="Verdana"/>
          <w:szCs w:val="16"/>
        </w:rPr>
        <w:t>cl'wise</w:t>
      </w:r>
      <w:proofErr w:type="spellEnd"/>
      <w:r w:rsidRPr="00A75CA0">
        <w:rPr>
          <w:rFonts w:ascii="Verdana" w:hAnsi="Verdana"/>
          <w:szCs w:val="16"/>
        </w:rPr>
        <w:t xml:space="preserve"> inside set (L follows M) &amp; face in, </w:t>
      </w:r>
    </w:p>
    <w:p w14:paraId="53DC34C4" w14:textId="71C09B13" w:rsidR="006B62DD" w:rsidRPr="00A75CA0" w:rsidRDefault="0043721F" w:rsidP="006B62DD">
      <w:pPr>
        <w:pStyle w:val="DanceBody"/>
        <w:keepNext/>
        <w:keepLines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ab/>
      </w:r>
      <w:r w:rsidR="006B62DD" w:rsidRPr="00A75CA0">
        <w:rPr>
          <w:rFonts w:ascii="Verdana" w:hAnsi="Verdana"/>
          <w:szCs w:val="16"/>
        </w:rPr>
        <w:t>1s+3s change places with other partner RH &amp; dance clockwise back to partners place (M follows L)</w:t>
      </w:r>
    </w:p>
    <w:p w14:paraId="6EA66886" w14:textId="77777777" w:rsidR="0043721F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 xml:space="preserve">1s &amp; 3s dance RH across with corner 2L/4L, 1s &amp; 3s dance across &amp; LH across with other corner 4M/2M </w:t>
      </w:r>
    </w:p>
    <w:p w14:paraId="41E11A0C" w14:textId="0104E0B5" w:rsidR="006B62DD" w:rsidRPr="00A75CA0" w:rsidRDefault="0043721F" w:rsidP="006B62DD">
      <w:pPr>
        <w:pStyle w:val="DanceBody"/>
        <w:keepNext/>
        <w:keepLines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ab/>
      </w:r>
      <w:r w:rsidR="006B62DD" w:rsidRPr="00A75CA0">
        <w:rPr>
          <w:rFonts w:ascii="Verdana" w:hAnsi="Verdana"/>
          <w:szCs w:val="16"/>
        </w:rPr>
        <w:t xml:space="preserve">to end in pl facing </w:t>
      </w:r>
      <w:proofErr w:type="spellStart"/>
      <w:r w:rsidR="006B62DD" w:rsidRPr="00A75CA0">
        <w:rPr>
          <w:rFonts w:ascii="Verdana" w:hAnsi="Verdana"/>
          <w:szCs w:val="16"/>
        </w:rPr>
        <w:t>cl'wise</w:t>
      </w:r>
      <w:proofErr w:type="spellEnd"/>
      <w:r w:rsidR="006B62DD" w:rsidRPr="00A75CA0">
        <w:rPr>
          <w:rFonts w:ascii="Verdana" w:hAnsi="Verdana"/>
          <w:szCs w:val="16"/>
        </w:rPr>
        <w:t xml:space="preserve"> (M behind L)</w:t>
      </w:r>
    </w:p>
    <w:p w14:paraId="73B105D7" w14:textId="77777777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>1s</w:t>
      </w:r>
      <w:r w:rsidRPr="00A75CA0">
        <w:rPr>
          <w:rFonts w:ascii="Verdana" w:hAnsi="Verdana"/>
          <w:b/>
          <w:szCs w:val="16"/>
        </w:rPr>
        <w:t xml:space="preserve"> also </w:t>
      </w:r>
      <w:r w:rsidRPr="00A75CA0">
        <w:rPr>
          <w:rFonts w:ascii="Verdana" w:hAnsi="Verdana"/>
          <w:szCs w:val="16"/>
        </w:rPr>
        <w:t>3s dance Tandem reels of 3 with corners, 1s &amp; 3s ending in prom hold facing out</w:t>
      </w:r>
    </w:p>
    <w:p w14:paraId="6939EDE2" w14:textId="57346376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 xml:space="preserve">1s &amp; 3s dance </w:t>
      </w:r>
      <w:proofErr w:type="spellStart"/>
      <w:r w:rsidRPr="00A75CA0">
        <w:rPr>
          <w:rFonts w:ascii="Verdana" w:hAnsi="Verdana"/>
          <w:szCs w:val="16"/>
        </w:rPr>
        <w:t>cl</w:t>
      </w:r>
      <w:r w:rsidR="00811835">
        <w:rPr>
          <w:rFonts w:ascii="Verdana" w:hAnsi="Verdana"/>
          <w:szCs w:val="16"/>
        </w:rPr>
        <w:t>’</w:t>
      </w:r>
      <w:r w:rsidRPr="00A75CA0">
        <w:rPr>
          <w:rFonts w:ascii="Verdana" w:hAnsi="Verdana"/>
          <w:szCs w:val="16"/>
        </w:rPr>
        <w:t>wise</w:t>
      </w:r>
      <w:proofErr w:type="spellEnd"/>
      <w:r w:rsidRPr="00A75CA0">
        <w:rPr>
          <w:rFonts w:ascii="Verdana" w:hAnsi="Verdana"/>
          <w:szCs w:val="16"/>
        </w:rPr>
        <w:t xml:space="preserve"> </w:t>
      </w:r>
      <w:r w:rsidR="00811835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way round outside of set &amp; dance in back to original pl</w:t>
      </w:r>
      <w:r w:rsidR="00811835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 xml:space="preserve">(pass </w:t>
      </w:r>
      <w:proofErr w:type="spellStart"/>
      <w:r w:rsidRPr="00A75CA0">
        <w:rPr>
          <w:rFonts w:ascii="Verdana" w:hAnsi="Verdana"/>
          <w:szCs w:val="16"/>
        </w:rPr>
        <w:t>RSh</w:t>
      </w:r>
      <w:proofErr w:type="spellEnd"/>
      <w:r w:rsidRPr="00A75CA0">
        <w:rPr>
          <w:rFonts w:ascii="Verdana" w:hAnsi="Verdana"/>
          <w:szCs w:val="16"/>
        </w:rPr>
        <w:t>)</w:t>
      </w:r>
      <w:r w:rsidRPr="00A75CA0">
        <w:rPr>
          <w:rFonts w:ascii="Verdana" w:hAnsi="Verdana"/>
          <w:b/>
          <w:szCs w:val="16"/>
        </w:rPr>
        <w:t xml:space="preserve"> while </w:t>
      </w:r>
      <w:r w:rsidRPr="00A75CA0">
        <w:rPr>
          <w:rFonts w:ascii="Verdana" w:hAnsi="Verdana"/>
          <w:szCs w:val="16"/>
        </w:rPr>
        <w:t xml:space="preserve">2s &amp; 4s (prom hold) </w:t>
      </w:r>
      <w:proofErr w:type="spellStart"/>
      <w:r w:rsidRPr="00A75CA0">
        <w:rPr>
          <w:rFonts w:ascii="Verdana" w:hAnsi="Verdana"/>
          <w:szCs w:val="16"/>
        </w:rPr>
        <w:t>Adv+Ret</w:t>
      </w:r>
      <w:proofErr w:type="spellEnd"/>
    </w:p>
    <w:p w14:paraId="6E67DCC7" w14:textId="77777777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33-64</w:t>
      </w:r>
      <w:r w:rsidRPr="00A75CA0">
        <w:rPr>
          <w:rFonts w:ascii="Verdana" w:hAnsi="Verdana"/>
          <w:szCs w:val="16"/>
        </w:rPr>
        <w:tab/>
        <w:t>2s &amp; 4s repeat above Figs from beginning (bars 1-32)</w:t>
      </w:r>
    </w:p>
    <w:p w14:paraId="218DAACB" w14:textId="79D46FFF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65-72</w:t>
      </w:r>
      <w:r w:rsidRPr="00A75CA0">
        <w:rPr>
          <w:rFonts w:ascii="Verdana" w:hAnsi="Verdana"/>
          <w:szCs w:val="16"/>
        </w:rPr>
        <w:tab/>
        <w:t xml:space="preserve">All set to partners &amp; change place RH, Ladies dance </w:t>
      </w:r>
      <w:r w:rsidR="00811835">
        <w:rPr>
          <w:rFonts w:ascii="Verdana" w:hAnsi="Verdana"/>
          <w:szCs w:val="16"/>
        </w:rPr>
        <w:t xml:space="preserve">¾ </w:t>
      </w:r>
      <w:r w:rsidRPr="00A75CA0">
        <w:rPr>
          <w:rFonts w:ascii="Verdana" w:hAnsi="Verdana"/>
          <w:szCs w:val="16"/>
        </w:rPr>
        <w:t>RH across</w:t>
      </w:r>
      <w:r w:rsidRPr="00A75CA0">
        <w:rPr>
          <w:rFonts w:ascii="Verdana" w:hAnsi="Verdana"/>
          <w:b/>
          <w:szCs w:val="16"/>
        </w:rPr>
        <w:t xml:space="preserve"> while </w:t>
      </w:r>
      <w:r w:rsidRPr="00A75CA0">
        <w:rPr>
          <w:rFonts w:ascii="Verdana" w:hAnsi="Verdana"/>
          <w:szCs w:val="16"/>
        </w:rPr>
        <w:t>Men cast 1 place clockwise to meet opposite Lady</w:t>
      </w:r>
    </w:p>
    <w:p w14:paraId="52DDE1D2" w14:textId="77777777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73-80</w:t>
      </w:r>
      <w:r w:rsidRPr="00A75CA0">
        <w:rPr>
          <w:rFonts w:ascii="Verdana" w:hAnsi="Verdana"/>
          <w:szCs w:val="16"/>
        </w:rPr>
        <w:tab/>
        <w:t>All repeat this Fig (bars 65-72) to end with own partners (opposite to where they started)</w:t>
      </w:r>
    </w:p>
    <w:p w14:paraId="252D1859" w14:textId="53654E9D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81-88</w:t>
      </w:r>
      <w:r w:rsidRPr="00A75CA0">
        <w:rPr>
          <w:rFonts w:ascii="Verdana" w:hAnsi="Verdana"/>
          <w:szCs w:val="16"/>
        </w:rPr>
        <w:tab/>
        <w:t xml:space="preserve">All dance </w:t>
      </w:r>
      <w:r w:rsidR="00811835">
        <w:rPr>
          <w:rFonts w:ascii="Verdana" w:hAnsi="Verdana"/>
          <w:szCs w:val="16"/>
        </w:rPr>
        <w:t xml:space="preserve">½ </w:t>
      </w:r>
      <w:proofErr w:type="spellStart"/>
      <w:r w:rsidRPr="00A75CA0">
        <w:rPr>
          <w:rFonts w:ascii="Verdana" w:hAnsi="Verdana"/>
          <w:szCs w:val="16"/>
        </w:rPr>
        <w:t>Schiehallion</w:t>
      </w:r>
      <w:proofErr w:type="spellEnd"/>
      <w:r w:rsidRPr="00A75CA0">
        <w:rPr>
          <w:rFonts w:ascii="Verdana" w:hAnsi="Verdana"/>
          <w:szCs w:val="16"/>
        </w:rPr>
        <w:t xml:space="preserve"> Reel (2 places) back to original places</w:t>
      </w:r>
    </w:p>
    <w:p w14:paraId="4E0BC6C1" w14:textId="77777777" w:rsidR="006B62DD" w:rsidRPr="00A75CA0" w:rsidRDefault="006B62DD" w:rsidP="006B62DD">
      <w:pPr>
        <w:pStyle w:val="DanceBody"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89-96</w:t>
      </w:r>
      <w:r w:rsidRPr="00A75CA0">
        <w:rPr>
          <w:rFonts w:ascii="Verdana" w:hAnsi="Verdana"/>
          <w:szCs w:val="16"/>
        </w:rPr>
        <w:tab/>
        <w:t>All circle 8H round &amp; back</w:t>
      </w:r>
    </w:p>
    <w:p w14:paraId="5E4516E1" w14:textId="77777777" w:rsidR="006B62DD" w:rsidRPr="00FF2B33" w:rsidRDefault="006B62DD" w:rsidP="006B62DD">
      <w:pPr>
        <w:keepNext/>
        <w:keepLines/>
        <w:rPr>
          <w:rFonts w:ascii="Verdana" w:hAnsi="Verdana"/>
          <w:sz w:val="8"/>
          <w:szCs w:val="8"/>
        </w:rPr>
      </w:pPr>
    </w:p>
    <w:p w14:paraId="4D86C30A" w14:textId="77777777" w:rsidR="006B62DD" w:rsidRPr="00A75CA0" w:rsidRDefault="006B62DD" w:rsidP="006B62DD">
      <w:pPr>
        <w:pStyle w:val="Minicrib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SWISS LASSIE  (R8x32)  3C (4C set)</w:t>
      </w:r>
      <w:r w:rsidRPr="00A75CA0">
        <w:rPr>
          <w:rFonts w:ascii="Verdana" w:hAnsi="Verdana"/>
          <w:szCs w:val="16"/>
        </w:rPr>
        <w:tab/>
        <w:t>Rosi Betsche  RSCDS Bk 39</w:t>
      </w:r>
    </w:p>
    <w:p w14:paraId="19550721" w14:textId="017C2A43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1- 8</w:t>
      </w:r>
      <w:r w:rsidRPr="00A75CA0">
        <w:rPr>
          <w:rFonts w:ascii="Verdana" w:hAnsi="Verdana"/>
          <w:szCs w:val="16"/>
        </w:rPr>
        <w:tab/>
        <w:t>1s dance in &amp; cast to 3</w:t>
      </w:r>
      <w:r w:rsidRPr="009C2DED">
        <w:rPr>
          <w:rFonts w:ascii="Verdana" w:hAnsi="Verdana"/>
          <w:szCs w:val="16"/>
          <w:vertAlign w:val="superscript"/>
        </w:rPr>
        <w:t>rd</w:t>
      </w:r>
      <w:r w:rsidR="009C2DED">
        <w:rPr>
          <w:rFonts w:ascii="Verdana" w:hAnsi="Verdana"/>
          <w:szCs w:val="16"/>
        </w:rPr>
        <w:t xml:space="preserve"> </w:t>
      </w:r>
      <w:r w:rsidRPr="00A75CA0">
        <w:rPr>
          <w:rFonts w:ascii="Verdana" w:hAnsi="Verdana"/>
          <w:szCs w:val="16"/>
        </w:rPr>
        <w:t>place, 2s+1s turn partners RH 1</w:t>
      </w:r>
      <w:r w:rsidR="009C2DED">
        <w:rPr>
          <w:rFonts w:ascii="Verdana" w:hAnsi="Verdana"/>
          <w:szCs w:val="16"/>
        </w:rPr>
        <w:t xml:space="preserve">¼ </w:t>
      </w:r>
      <w:r w:rsidRPr="00A75CA0">
        <w:rPr>
          <w:rFonts w:ascii="Verdana" w:hAnsi="Verdana"/>
          <w:szCs w:val="16"/>
        </w:rPr>
        <w:t>times to form a line up &amp; down middle of set (M facing down L</w:t>
      </w:r>
      <w:r w:rsidR="009F0685">
        <w:rPr>
          <w:rFonts w:ascii="Verdana" w:hAnsi="Verdana"/>
          <w:szCs w:val="16"/>
        </w:rPr>
        <w:t>s</w:t>
      </w:r>
      <w:r w:rsidRPr="00A75CA0">
        <w:rPr>
          <w:rFonts w:ascii="Verdana" w:hAnsi="Verdana"/>
          <w:szCs w:val="16"/>
        </w:rPr>
        <w:t xml:space="preserve"> up)</w:t>
      </w:r>
    </w:p>
    <w:p w14:paraId="6DFF3CF9" w14:textId="77777777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 xml:space="preserve"> 9-16</w:t>
      </w:r>
      <w:r w:rsidRPr="00A75CA0">
        <w:rPr>
          <w:rFonts w:ascii="Verdana" w:hAnsi="Verdana"/>
          <w:szCs w:val="16"/>
        </w:rPr>
        <w:tab/>
        <w:t>2s+1s dance reel of 4 up &amp; down middle of set ending with 2M facing Ladies side &amp; 1L facing Men’s side</w:t>
      </w:r>
    </w:p>
    <w:p w14:paraId="73D3214D" w14:textId="270BFBA5" w:rsidR="006B62DD" w:rsidRPr="00A75CA0" w:rsidRDefault="006B62DD" w:rsidP="006B62DD">
      <w:pPr>
        <w:pStyle w:val="DanceBody"/>
        <w:keepNext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17-24</w:t>
      </w:r>
      <w:r w:rsidRPr="00A75CA0">
        <w:rPr>
          <w:rFonts w:ascii="Verdana" w:hAnsi="Verdana"/>
          <w:szCs w:val="16"/>
        </w:rPr>
        <w:tab/>
        <w:t xml:space="preserve">2s+1s chase round clockwise </w:t>
      </w:r>
      <w:r w:rsidR="009F0685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 xml:space="preserve">way, 1s+3s+2s </w:t>
      </w:r>
      <w:proofErr w:type="spellStart"/>
      <w:r w:rsidRPr="00A75CA0">
        <w:rPr>
          <w:rFonts w:ascii="Verdana" w:hAnsi="Verdana"/>
          <w:szCs w:val="16"/>
        </w:rPr>
        <w:t>Adv+Ret</w:t>
      </w:r>
      <w:proofErr w:type="spellEnd"/>
    </w:p>
    <w:p w14:paraId="05B18921" w14:textId="537C8B2C" w:rsidR="006B62DD" w:rsidRPr="00A75CA0" w:rsidRDefault="006B62DD" w:rsidP="006B62DD">
      <w:pPr>
        <w:pStyle w:val="DanceBody"/>
        <w:keepLines/>
        <w:rPr>
          <w:rFonts w:ascii="Verdana" w:hAnsi="Verdana"/>
          <w:szCs w:val="16"/>
        </w:rPr>
      </w:pPr>
      <w:r w:rsidRPr="00A75CA0">
        <w:rPr>
          <w:rFonts w:ascii="Verdana" w:hAnsi="Verdana"/>
          <w:szCs w:val="16"/>
        </w:rPr>
        <w:t>25-32</w:t>
      </w:r>
      <w:r w:rsidRPr="00A75CA0">
        <w:rPr>
          <w:rFonts w:ascii="Verdana" w:hAnsi="Verdana"/>
          <w:szCs w:val="16"/>
        </w:rPr>
        <w:tab/>
        <w:t xml:space="preserve">3s+2s (bottom 2 </w:t>
      </w:r>
      <w:proofErr w:type="spellStart"/>
      <w:r w:rsidRPr="00A75CA0">
        <w:rPr>
          <w:rFonts w:ascii="Verdana" w:hAnsi="Verdana"/>
          <w:szCs w:val="16"/>
        </w:rPr>
        <w:t>cples</w:t>
      </w:r>
      <w:proofErr w:type="spellEnd"/>
      <w:r w:rsidRPr="00A75CA0">
        <w:rPr>
          <w:rFonts w:ascii="Verdana" w:hAnsi="Verdana"/>
          <w:szCs w:val="16"/>
        </w:rPr>
        <w:t xml:space="preserve">) </w:t>
      </w:r>
      <w:r w:rsidR="009F0685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turn partners RH, dance RH</w:t>
      </w:r>
      <w:r w:rsidR="00860F13">
        <w:rPr>
          <w:rFonts w:ascii="Verdana" w:hAnsi="Verdana"/>
          <w:szCs w:val="16"/>
        </w:rPr>
        <w:t>A</w:t>
      </w:r>
      <w:r w:rsidRPr="00A75CA0">
        <w:rPr>
          <w:rFonts w:ascii="Verdana" w:hAnsi="Verdana"/>
          <w:szCs w:val="16"/>
        </w:rPr>
        <w:t xml:space="preserve"> </w:t>
      </w:r>
      <w:r w:rsidR="009F0685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 xml:space="preserve">way, 1s+2s (top 2 couples) </w:t>
      </w:r>
      <w:r w:rsidR="00860F13">
        <w:rPr>
          <w:rFonts w:ascii="Verdana" w:hAnsi="Verdana"/>
          <w:szCs w:val="16"/>
        </w:rPr>
        <w:t xml:space="preserve">½ </w:t>
      </w:r>
      <w:r w:rsidRPr="00A75CA0">
        <w:rPr>
          <w:rFonts w:ascii="Verdana" w:hAnsi="Verdana"/>
          <w:szCs w:val="16"/>
        </w:rPr>
        <w:t>turn partners RH &amp; dance RH</w:t>
      </w:r>
      <w:r w:rsidR="00860F13">
        <w:rPr>
          <w:rFonts w:ascii="Verdana" w:hAnsi="Verdana"/>
          <w:szCs w:val="16"/>
        </w:rPr>
        <w:t xml:space="preserve">A ½ </w:t>
      </w:r>
      <w:r w:rsidRPr="00A75CA0">
        <w:rPr>
          <w:rFonts w:ascii="Verdana" w:hAnsi="Verdana"/>
          <w:szCs w:val="16"/>
        </w:rPr>
        <w:t>way</w:t>
      </w:r>
    </w:p>
    <w:p w14:paraId="3024B6F8" w14:textId="77777777" w:rsidR="006B62DD" w:rsidRPr="00A75CA0" w:rsidRDefault="006B62DD" w:rsidP="00DB2141">
      <w:pPr>
        <w:rPr>
          <w:rFonts w:ascii="Verdana" w:hAnsi="Verdana"/>
          <w:szCs w:val="16"/>
        </w:rPr>
      </w:pPr>
    </w:p>
    <w:sectPr w:rsidR="006B62DD" w:rsidRPr="00A75CA0" w:rsidSect="005D62B9">
      <w:headerReference w:type="default" r:id="rId9"/>
      <w:footnotePr>
        <w:numFmt w:val="lowerRoman"/>
      </w:footnotePr>
      <w:endnotePr>
        <w:numFmt w:val="decimal"/>
      </w:endnotePr>
      <w:type w:val="continuous"/>
      <w:pgSz w:w="11907" w:h="16840" w:code="9"/>
      <w:pgMar w:top="426" w:right="357" w:bottom="284" w:left="357" w:header="142" w:footer="517" w:gutter="0"/>
      <w:paperSrc w:first="15" w:other="15"/>
      <w:cols w:sep="1" w:space="720" w:equalWidth="0">
        <w:col w:w="11193"/>
      </w:cols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191C" w14:textId="77777777" w:rsidR="00AE2CE9" w:rsidRDefault="00AE2CE9">
      <w:r>
        <w:separator/>
      </w:r>
    </w:p>
  </w:endnote>
  <w:endnote w:type="continuationSeparator" w:id="0">
    <w:p w14:paraId="530DEED3" w14:textId="77777777" w:rsidR="00AE2CE9" w:rsidRDefault="00AE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826B" w14:textId="77777777" w:rsidR="00AE2CE9" w:rsidRDefault="00AE2CE9">
      <w:r>
        <w:separator/>
      </w:r>
    </w:p>
  </w:footnote>
  <w:footnote w:type="continuationSeparator" w:id="0">
    <w:p w14:paraId="2CC56F4D" w14:textId="77777777" w:rsidR="00AE2CE9" w:rsidRDefault="00AE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1E73" w14:textId="602C2F2D" w:rsidR="00423133" w:rsidRPr="00D159E7" w:rsidRDefault="00DB2141">
    <w:pPr>
      <w:pStyle w:val="Header"/>
      <w:ind w:left="0" w:firstLine="0"/>
      <w:rPr>
        <w:bCs/>
        <w:i/>
        <w:iCs/>
        <w:color w:val="808080" w:themeColor="background1" w:themeShade="80"/>
        <w:sz w:val="24"/>
        <w:szCs w:val="24"/>
      </w:rPr>
    </w:pPr>
    <w:r w:rsidRPr="00D159E7">
      <w:rPr>
        <w:bCs/>
        <w:i/>
        <w:iCs/>
        <w:color w:val="808080" w:themeColor="background1" w:themeShade="80"/>
        <w:sz w:val="24"/>
        <w:szCs w:val="24"/>
      </w:rPr>
      <w:t>West MACS Charity Ball 2026 in aid of the MND Association</w:t>
    </w:r>
    <w:r w:rsidRPr="00D159E7">
      <w:rPr>
        <w:bCs/>
        <w:i/>
        <w:iCs/>
        <w:color w:val="808080" w:themeColor="background1" w:themeShade="80"/>
        <w:sz w:val="24"/>
        <w:szCs w:val="24"/>
      </w:rPr>
      <w:tab/>
    </w:r>
    <w:proofErr w:type="gramStart"/>
    <w:r w:rsidRPr="00D159E7">
      <w:rPr>
        <w:bCs/>
        <w:i/>
        <w:iCs/>
        <w:color w:val="808080" w:themeColor="background1" w:themeShade="80"/>
        <w:sz w:val="24"/>
        <w:szCs w:val="24"/>
      </w:rPr>
      <w:t>The</w:t>
    </w:r>
    <w:proofErr w:type="gramEnd"/>
    <w:r w:rsidRPr="00D159E7">
      <w:rPr>
        <w:bCs/>
        <w:i/>
        <w:iCs/>
        <w:color w:val="808080" w:themeColor="background1" w:themeShade="80"/>
        <w:sz w:val="24"/>
        <w:szCs w:val="24"/>
      </w:rPr>
      <w:t xml:space="preserve"> Craigellachie Band</w:t>
    </w:r>
  </w:p>
  <w:p w14:paraId="2F4C4577" w14:textId="77777777" w:rsidR="00423133" w:rsidRPr="00145DB9" w:rsidRDefault="00423133">
    <w:pPr>
      <w:pStyle w:val="Header"/>
      <w:ind w:left="0" w:firstLine="0"/>
      <w:rPr>
        <w:b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B66"/>
    <w:multiLevelType w:val="hybridMultilevel"/>
    <w:tmpl w:val="86EA3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0AE"/>
    <w:multiLevelType w:val="hybridMultilevel"/>
    <w:tmpl w:val="C87016A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073034"/>
    <w:multiLevelType w:val="hybridMultilevel"/>
    <w:tmpl w:val="0422DABE"/>
    <w:lvl w:ilvl="0" w:tplc="9D16C22E">
      <w:start w:val="1"/>
      <w:numFmt w:val="bullet"/>
      <w:lvlText w:val=""/>
      <w:lvlJc w:val="left"/>
      <w:pPr>
        <w:tabs>
          <w:tab w:val="num" w:pos="1974"/>
        </w:tabs>
        <w:ind w:left="1974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2E44C3A"/>
    <w:multiLevelType w:val="hybridMultilevel"/>
    <w:tmpl w:val="43EAB40A"/>
    <w:lvl w:ilvl="0" w:tplc="9D16C22E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3627BB"/>
    <w:multiLevelType w:val="hybridMultilevel"/>
    <w:tmpl w:val="E50EDD1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C243EB1"/>
    <w:multiLevelType w:val="hybridMultilevel"/>
    <w:tmpl w:val="A1EA24B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5052194C"/>
    <w:multiLevelType w:val="hybridMultilevel"/>
    <w:tmpl w:val="A8B6E356"/>
    <w:lvl w:ilvl="0" w:tplc="AA285176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53355B83"/>
    <w:multiLevelType w:val="hybridMultilevel"/>
    <w:tmpl w:val="E56E3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875DD9"/>
    <w:multiLevelType w:val="hybridMultilevel"/>
    <w:tmpl w:val="27A0A4A0"/>
    <w:lvl w:ilvl="0" w:tplc="0409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5" w15:restartNumberingAfterBreak="0">
    <w:nsid w:val="591C512F"/>
    <w:multiLevelType w:val="hybridMultilevel"/>
    <w:tmpl w:val="4C804D9E"/>
    <w:lvl w:ilvl="0" w:tplc="B07AC44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A646648"/>
    <w:multiLevelType w:val="hybridMultilevel"/>
    <w:tmpl w:val="28EA1E3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C5502B5"/>
    <w:multiLevelType w:val="hybridMultilevel"/>
    <w:tmpl w:val="06D0A1B4"/>
    <w:lvl w:ilvl="0" w:tplc="9D16C22E">
      <w:start w:val="1"/>
      <w:numFmt w:val="bullet"/>
      <w:lvlText w:val=""/>
      <w:lvlJc w:val="left"/>
      <w:pPr>
        <w:tabs>
          <w:tab w:val="num" w:pos="1407"/>
        </w:tabs>
        <w:ind w:left="14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6AF91721"/>
    <w:multiLevelType w:val="hybridMultilevel"/>
    <w:tmpl w:val="EC46CF5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71C142A2"/>
    <w:multiLevelType w:val="hybridMultilevel"/>
    <w:tmpl w:val="F9526D9E"/>
    <w:lvl w:ilvl="0" w:tplc="9D16C22E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8330BA7"/>
    <w:multiLevelType w:val="hybridMultilevel"/>
    <w:tmpl w:val="6FEE560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7DDF1E25"/>
    <w:multiLevelType w:val="hybridMultilevel"/>
    <w:tmpl w:val="6548D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33032128">
    <w:abstractNumId w:val="12"/>
  </w:num>
  <w:num w:numId="2" w16cid:durableId="581649863">
    <w:abstractNumId w:val="20"/>
  </w:num>
  <w:num w:numId="3" w16cid:durableId="913049141">
    <w:abstractNumId w:val="15"/>
  </w:num>
  <w:num w:numId="4" w16cid:durableId="14626509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1599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30098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835898">
    <w:abstractNumId w:val="7"/>
  </w:num>
  <w:num w:numId="8" w16cid:durableId="319504080">
    <w:abstractNumId w:val="6"/>
  </w:num>
  <w:num w:numId="9" w16cid:durableId="1618297258">
    <w:abstractNumId w:val="4"/>
  </w:num>
  <w:num w:numId="10" w16cid:durableId="1728339594">
    <w:abstractNumId w:val="9"/>
  </w:num>
  <w:num w:numId="11" w16cid:durableId="599290575">
    <w:abstractNumId w:val="17"/>
  </w:num>
  <w:num w:numId="12" w16cid:durableId="944728129">
    <w:abstractNumId w:val="6"/>
  </w:num>
  <w:num w:numId="13" w16cid:durableId="11302007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9397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68073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0613003">
    <w:abstractNumId w:val="16"/>
  </w:num>
  <w:num w:numId="17" w16cid:durableId="874392503">
    <w:abstractNumId w:val="8"/>
  </w:num>
  <w:num w:numId="18" w16cid:durableId="1401440250">
    <w:abstractNumId w:val="14"/>
  </w:num>
  <w:num w:numId="19" w16cid:durableId="2043095443">
    <w:abstractNumId w:val="1"/>
  </w:num>
  <w:num w:numId="20" w16cid:durableId="796069094">
    <w:abstractNumId w:val="13"/>
  </w:num>
  <w:num w:numId="21" w16cid:durableId="396055336">
    <w:abstractNumId w:val="22"/>
  </w:num>
  <w:num w:numId="22" w16cid:durableId="1888177199">
    <w:abstractNumId w:val="18"/>
  </w:num>
  <w:num w:numId="23" w16cid:durableId="1646154899">
    <w:abstractNumId w:val="2"/>
  </w:num>
  <w:num w:numId="24" w16cid:durableId="1123499243">
    <w:abstractNumId w:val="10"/>
  </w:num>
  <w:num w:numId="25" w16cid:durableId="1280798768">
    <w:abstractNumId w:val="5"/>
  </w:num>
  <w:num w:numId="26" w16cid:durableId="841626441">
    <w:abstractNumId w:val="11"/>
  </w:num>
  <w:num w:numId="27" w16cid:durableId="882906792">
    <w:abstractNumId w:val="3"/>
  </w:num>
  <w:num w:numId="28" w16cid:durableId="1777015418">
    <w:abstractNumId w:val="21"/>
  </w:num>
  <w:num w:numId="29" w16cid:durableId="167657340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93917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76235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76665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362648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83416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01203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709669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0494465">
    <w:abstractNumId w:val="19"/>
  </w:num>
  <w:num w:numId="38" w16cid:durableId="3975544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814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GB" w:vendorID="8" w:dllVersion="513" w:checkStyle="1"/>
  <w:proofState w:spelling="clean" w:grammar="clean"/>
  <w:attachedTemplate r:id="rId1"/>
  <w:defaultTabStop w:val="360"/>
  <w:doNotHyphenateCaps/>
  <w:drawingGridHorizontalSpacing w:val="80"/>
  <w:drawingGridVerticalSpacing w:val="109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A8"/>
    <w:rsid w:val="00002C0B"/>
    <w:rsid w:val="0000709B"/>
    <w:rsid w:val="000103F1"/>
    <w:rsid w:val="000136DF"/>
    <w:rsid w:val="0001690E"/>
    <w:rsid w:val="00016FC5"/>
    <w:rsid w:val="000237A5"/>
    <w:rsid w:val="00024407"/>
    <w:rsid w:val="00024CDE"/>
    <w:rsid w:val="00024E9A"/>
    <w:rsid w:val="00036F77"/>
    <w:rsid w:val="00043CBC"/>
    <w:rsid w:val="00046595"/>
    <w:rsid w:val="00046D1E"/>
    <w:rsid w:val="0005094F"/>
    <w:rsid w:val="00051A66"/>
    <w:rsid w:val="0005323F"/>
    <w:rsid w:val="000610D9"/>
    <w:rsid w:val="000730AE"/>
    <w:rsid w:val="0007534E"/>
    <w:rsid w:val="00077C20"/>
    <w:rsid w:val="0008020C"/>
    <w:rsid w:val="00081F06"/>
    <w:rsid w:val="000871C5"/>
    <w:rsid w:val="000918C2"/>
    <w:rsid w:val="00093B29"/>
    <w:rsid w:val="00096596"/>
    <w:rsid w:val="000A0A5F"/>
    <w:rsid w:val="000A3D3B"/>
    <w:rsid w:val="000A653C"/>
    <w:rsid w:val="000B0F03"/>
    <w:rsid w:val="000C3A3E"/>
    <w:rsid w:val="000C5613"/>
    <w:rsid w:val="000C6C89"/>
    <w:rsid w:val="000D4485"/>
    <w:rsid w:val="000D6CEF"/>
    <w:rsid w:val="000E07B0"/>
    <w:rsid w:val="000E0E03"/>
    <w:rsid w:val="000E571D"/>
    <w:rsid w:val="000E573B"/>
    <w:rsid w:val="000E7E6F"/>
    <w:rsid w:val="000F1094"/>
    <w:rsid w:val="000F5919"/>
    <w:rsid w:val="000F66CE"/>
    <w:rsid w:val="0010125E"/>
    <w:rsid w:val="00110536"/>
    <w:rsid w:val="00110FE6"/>
    <w:rsid w:val="00112C9D"/>
    <w:rsid w:val="001162B5"/>
    <w:rsid w:val="00121986"/>
    <w:rsid w:val="001337EF"/>
    <w:rsid w:val="00134810"/>
    <w:rsid w:val="001424BC"/>
    <w:rsid w:val="00142E82"/>
    <w:rsid w:val="00143E4A"/>
    <w:rsid w:val="00145DB9"/>
    <w:rsid w:val="00150C94"/>
    <w:rsid w:val="00155482"/>
    <w:rsid w:val="00156484"/>
    <w:rsid w:val="001567A3"/>
    <w:rsid w:val="001617F0"/>
    <w:rsid w:val="001646D8"/>
    <w:rsid w:val="0016725F"/>
    <w:rsid w:val="00167905"/>
    <w:rsid w:val="00177E52"/>
    <w:rsid w:val="00180A69"/>
    <w:rsid w:val="00184A45"/>
    <w:rsid w:val="00184D5B"/>
    <w:rsid w:val="0018579F"/>
    <w:rsid w:val="00186B05"/>
    <w:rsid w:val="001971BD"/>
    <w:rsid w:val="0019740A"/>
    <w:rsid w:val="001A0C9E"/>
    <w:rsid w:val="001A0FB9"/>
    <w:rsid w:val="001A58A3"/>
    <w:rsid w:val="001B0E3A"/>
    <w:rsid w:val="001B1404"/>
    <w:rsid w:val="001B2DE7"/>
    <w:rsid w:val="001B331D"/>
    <w:rsid w:val="001B4D25"/>
    <w:rsid w:val="001B727B"/>
    <w:rsid w:val="001B7C29"/>
    <w:rsid w:val="001C0CC4"/>
    <w:rsid w:val="001C28F4"/>
    <w:rsid w:val="001C31CC"/>
    <w:rsid w:val="001C31FA"/>
    <w:rsid w:val="001C4460"/>
    <w:rsid w:val="001C7A92"/>
    <w:rsid w:val="001D35F9"/>
    <w:rsid w:val="001D7468"/>
    <w:rsid w:val="001E25FB"/>
    <w:rsid w:val="001E2F78"/>
    <w:rsid w:val="001F5865"/>
    <w:rsid w:val="002025E7"/>
    <w:rsid w:val="00207901"/>
    <w:rsid w:val="00211D6A"/>
    <w:rsid w:val="002121D1"/>
    <w:rsid w:val="00212C57"/>
    <w:rsid w:val="00212E7F"/>
    <w:rsid w:val="00213B3D"/>
    <w:rsid w:val="00222CB7"/>
    <w:rsid w:val="002255AC"/>
    <w:rsid w:val="00225DDA"/>
    <w:rsid w:val="00230340"/>
    <w:rsid w:val="002379D2"/>
    <w:rsid w:val="00237DF7"/>
    <w:rsid w:val="00240B96"/>
    <w:rsid w:val="00240BF2"/>
    <w:rsid w:val="00242BDB"/>
    <w:rsid w:val="0024592E"/>
    <w:rsid w:val="00251FB7"/>
    <w:rsid w:val="002555D9"/>
    <w:rsid w:val="00264283"/>
    <w:rsid w:val="002656BE"/>
    <w:rsid w:val="002678E9"/>
    <w:rsid w:val="00267E24"/>
    <w:rsid w:val="00274E6E"/>
    <w:rsid w:val="00275343"/>
    <w:rsid w:val="002778B5"/>
    <w:rsid w:val="00281938"/>
    <w:rsid w:val="00281CCA"/>
    <w:rsid w:val="00284C63"/>
    <w:rsid w:val="0029110D"/>
    <w:rsid w:val="0029380B"/>
    <w:rsid w:val="00295117"/>
    <w:rsid w:val="002A3659"/>
    <w:rsid w:val="002A531E"/>
    <w:rsid w:val="002C0BB1"/>
    <w:rsid w:val="002C7165"/>
    <w:rsid w:val="002E33A9"/>
    <w:rsid w:val="002E6CA8"/>
    <w:rsid w:val="002F24AE"/>
    <w:rsid w:val="002F2AC1"/>
    <w:rsid w:val="002F4504"/>
    <w:rsid w:val="002F7F7A"/>
    <w:rsid w:val="0030013E"/>
    <w:rsid w:val="00302FCC"/>
    <w:rsid w:val="00306945"/>
    <w:rsid w:val="003078AF"/>
    <w:rsid w:val="0031407F"/>
    <w:rsid w:val="00323ADA"/>
    <w:rsid w:val="0032666D"/>
    <w:rsid w:val="00334145"/>
    <w:rsid w:val="00334E0C"/>
    <w:rsid w:val="003350B3"/>
    <w:rsid w:val="00347F91"/>
    <w:rsid w:val="00351D6A"/>
    <w:rsid w:val="00355DDF"/>
    <w:rsid w:val="00370197"/>
    <w:rsid w:val="003739F2"/>
    <w:rsid w:val="00376384"/>
    <w:rsid w:val="0037755E"/>
    <w:rsid w:val="0038420D"/>
    <w:rsid w:val="00386974"/>
    <w:rsid w:val="00391220"/>
    <w:rsid w:val="0039319C"/>
    <w:rsid w:val="00395BDD"/>
    <w:rsid w:val="00397DD2"/>
    <w:rsid w:val="003A24E9"/>
    <w:rsid w:val="003A39B8"/>
    <w:rsid w:val="003A76B0"/>
    <w:rsid w:val="003B064B"/>
    <w:rsid w:val="003B2E65"/>
    <w:rsid w:val="003B2F28"/>
    <w:rsid w:val="003B3F21"/>
    <w:rsid w:val="003B65DC"/>
    <w:rsid w:val="003B6BEB"/>
    <w:rsid w:val="003B72D3"/>
    <w:rsid w:val="003C0EE7"/>
    <w:rsid w:val="003C1565"/>
    <w:rsid w:val="003C48C2"/>
    <w:rsid w:val="003C661B"/>
    <w:rsid w:val="003D1B1B"/>
    <w:rsid w:val="003D3B2D"/>
    <w:rsid w:val="003D40F5"/>
    <w:rsid w:val="003D4898"/>
    <w:rsid w:val="003E3C52"/>
    <w:rsid w:val="003E4C1B"/>
    <w:rsid w:val="003E6E7E"/>
    <w:rsid w:val="003F3BDF"/>
    <w:rsid w:val="003F5186"/>
    <w:rsid w:val="004039E9"/>
    <w:rsid w:val="00405357"/>
    <w:rsid w:val="00405E8B"/>
    <w:rsid w:val="00410788"/>
    <w:rsid w:val="00414E84"/>
    <w:rsid w:val="00423133"/>
    <w:rsid w:val="0043721F"/>
    <w:rsid w:val="00441D19"/>
    <w:rsid w:val="00443184"/>
    <w:rsid w:val="00447229"/>
    <w:rsid w:val="004530DB"/>
    <w:rsid w:val="00454BF2"/>
    <w:rsid w:val="004668DE"/>
    <w:rsid w:val="00471FCE"/>
    <w:rsid w:val="00475EFE"/>
    <w:rsid w:val="004766B5"/>
    <w:rsid w:val="00481C5B"/>
    <w:rsid w:val="0048352E"/>
    <w:rsid w:val="00484C20"/>
    <w:rsid w:val="004863BA"/>
    <w:rsid w:val="004A0E4E"/>
    <w:rsid w:val="004A11A2"/>
    <w:rsid w:val="004B0069"/>
    <w:rsid w:val="004B18B0"/>
    <w:rsid w:val="004B7CC2"/>
    <w:rsid w:val="004C56C9"/>
    <w:rsid w:val="004C7141"/>
    <w:rsid w:val="004D3AC8"/>
    <w:rsid w:val="004D40B1"/>
    <w:rsid w:val="004D76C4"/>
    <w:rsid w:val="004E032D"/>
    <w:rsid w:val="004F2EFB"/>
    <w:rsid w:val="004F455B"/>
    <w:rsid w:val="004F46E8"/>
    <w:rsid w:val="0050016E"/>
    <w:rsid w:val="00501729"/>
    <w:rsid w:val="005046EF"/>
    <w:rsid w:val="005125A0"/>
    <w:rsid w:val="00513126"/>
    <w:rsid w:val="00515149"/>
    <w:rsid w:val="00520942"/>
    <w:rsid w:val="0052122A"/>
    <w:rsid w:val="00532E49"/>
    <w:rsid w:val="00533C36"/>
    <w:rsid w:val="005361D5"/>
    <w:rsid w:val="00536F09"/>
    <w:rsid w:val="00537654"/>
    <w:rsid w:val="005379A7"/>
    <w:rsid w:val="00540640"/>
    <w:rsid w:val="00541AF6"/>
    <w:rsid w:val="00543150"/>
    <w:rsid w:val="00556AE1"/>
    <w:rsid w:val="00560B67"/>
    <w:rsid w:val="0056196F"/>
    <w:rsid w:val="005644D9"/>
    <w:rsid w:val="00564CFF"/>
    <w:rsid w:val="00574C10"/>
    <w:rsid w:val="00574D5A"/>
    <w:rsid w:val="0057602F"/>
    <w:rsid w:val="00582091"/>
    <w:rsid w:val="00582D60"/>
    <w:rsid w:val="00586375"/>
    <w:rsid w:val="00587250"/>
    <w:rsid w:val="00596C64"/>
    <w:rsid w:val="005A4B12"/>
    <w:rsid w:val="005A7F19"/>
    <w:rsid w:val="005B2F57"/>
    <w:rsid w:val="005B2FE4"/>
    <w:rsid w:val="005B3267"/>
    <w:rsid w:val="005C1887"/>
    <w:rsid w:val="005C3475"/>
    <w:rsid w:val="005C366B"/>
    <w:rsid w:val="005C3A7D"/>
    <w:rsid w:val="005C52AB"/>
    <w:rsid w:val="005C6D92"/>
    <w:rsid w:val="005C6E81"/>
    <w:rsid w:val="005C7483"/>
    <w:rsid w:val="005D0AB3"/>
    <w:rsid w:val="005D62B9"/>
    <w:rsid w:val="005E02D9"/>
    <w:rsid w:val="005F168F"/>
    <w:rsid w:val="0060160D"/>
    <w:rsid w:val="00607762"/>
    <w:rsid w:val="00612202"/>
    <w:rsid w:val="00614301"/>
    <w:rsid w:val="00620B28"/>
    <w:rsid w:val="00622A8C"/>
    <w:rsid w:val="006241F4"/>
    <w:rsid w:val="00631772"/>
    <w:rsid w:val="00633EB1"/>
    <w:rsid w:val="00643BFB"/>
    <w:rsid w:val="0064496F"/>
    <w:rsid w:val="00646AD8"/>
    <w:rsid w:val="00656793"/>
    <w:rsid w:val="00657CDB"/>
    <w:rsid w:val="00657FCD"/>
    <w:rsid w:val="0066080A"/>
    <w:rsid w:val="0066362D"/>
    <w:rsid w:val="00663C4A"/>
    <w:rsid w:val="00682D80"/>
    <w:rsid w:val="006844E3"/>
    <w:rsid w:val="00685661"/>
    <w:rsid w:val="00690A89"/>
    <w:rsid w:val="00692E10"/>
    <w:rsid w:val="00694456"/>
    <w:rsid w:val="006957D5"/>
    <w:rsid w:val="00695D0F"/>
    <w:rsid w:val="00696B83"/>
    <w:rsid w:val="006A6832"/>
    <w:rsid w:val="006B2A1B"/>
    <w:rsid w:val="006B5800"/>
    <w:rsid w:val="006B62DD"/>
    <w:rsid w:val="006C22D0"/>
    <w:rsid w:val="006C4A94"/>
    <w:rsid w:val="006C4C43"/>
    <w:rsid w:val="006D3ECD"/>
    <w:rsid w:val="006D4C92"/>
    <w:rsid w:val="006D5AEA"/>
    <w:rsid w:val="006D63E5"/>
    <w:rsid w:val="006F0129"/>
    <w:rsid w:val="006F1741"/>
    <w:rsid w:val="006F6B2A"/>
    <w:rsid w:val="006F6FFA"/>
    <w:rsid w:val="006F7B3F"/>
    <w:rsid w:val="0070087B"/>
    <w:rsid w:val="00702FA0"/>
    <w:rsid w:val="007030CA"/>
    <w:rsid w:val="007108B6"/>
    <w:rsid w:val="00710970"/>
    <w:rsid w:val="00712A29"/>
    <w:rsid w:val="00713681"/>
    <w:rsid w:val="007204E7"/>
    <w:rsid w:val="00724C89"/>
    <w:rsid w:val="00726AF8"/>
    <w:rsid w:val="007319D2"/>
    <w:rsid w:val="00731B3F"/>
    <w:rsid w:val="00734CC9"/>
    <w:rsid w:val="007427F0"/>
    <w:rsid w:val="00744C0F"/>
    <w:rsid w:val="0075108F"/>
    <w:rsid w:val="00751CBD"/>
    <w:rsid w:val="00753FA8"/>
    <w:rsid w:val="00762243"/>
    <w:rsid w:val="00762C30"/>
    <w:rsid w:val="00762EA4"/>
    <w:rsid w:val="007666D0"/>
    <w:rsid w:val="007671F3"/>
    <w:rsid w:val="007709B9"/>
    <w:rsid w:val="00770E19"/>
    <w:rsid w:val="00786E96"/>
    <w:rsid w:val="007905FD"/>
    <w:rsid w:val="00793947"/>
    <w:rsid w:val="00794273"/>
    <w:rsid w:val="007A0C13"/>
    <w:rsid w:val="007A0E86"/>
    <w:rsid w:val="007C4BA9"/>
    <w:rsid w:val="007D0A4F"/>
    <w:rsid w:val="007D1D3F"/>
    <w:rsid w:val="007D446D"/>
    <w:rsid w:val="007D5EAA"/>
    <w:rsid w:val="007D6858"/>
    <w:rsid w:val="007D7F31"/>
    <w:rsid w:val="007E4AAD"/>
    <w:rsid w:val="007F14D5"/>
    <w:rsid w:val="007F1884"/>
    <w:rsid w:val="007F3D32"/>
    <w:rsid w:val="007F48EA"/>
    <w:rsid w:val="007F4AEE"/>
    <w:rsid w:val="008045C5"/>
    <w:rsid w:val="00804978"/>
    <w:rsid w:val="0080697C"/>
    <w:rsid w:val="0081122A"/>
    <w:rsid w:val="00811835"/>
    <w:rsid w:val="00835374"/>
    <w:rsid w:val="00843A51"/>
    <w:rsid w:val="00844C57"/>
    <w:rsid w:val="00846275"/>
    <w:rsid w:val="008546A0"/>
    <w:rsid w:val="00854D65"/>
    <w:rsid w:val="00857655"/>
    <w:rsid w:val="00860F13"/>
    <w:rsid w:val="0086107B"/>
    <w:rsid w:val="00867422"/>
    <w:rsid w:val="00874A0E"/>
    <w:rsid w:val="00874C99"/>
    <w:rsid w:val="00875A22"/>
    <w:rsid w:val="008814B9"/>
    <w:rsid w:val="008829B1"/>
    <w:rsid w:val="0088325E"/>
    <w:rsid w:val="00887EFB"/>
    <w:rsid w:val="008903B3"/>
    <w:rsid w:val="00890A7C"/>
    <w:rsid w:val="0089108D"/>
    <w:rsid w:val="008971D3"/>
    <w:rsid w:val="008A08B5"/>
    <w:rsid w:val="008B28E8"/>
    <w:rsid w:val="008B7385"/>
    <w:rsid w:val="008C0BD1"/>
    <w:rsid w:val="008C1822"/>
    <w:rsid w:val="008C6C39"/>
    <w:rsid w:val="008D19FD"/>
    <w:rsid w:val="008D72D7"/>
    <w:rsid w:val="008E0447"/>
    <w:rsid w:val="008E4F7A"/>
    <w:rsid w:val="008F113B"/>
    <w:rsid w:val="008F76E6"/>
    <w:rsid w:val="00903FED"/>
    <w:rsid w:val="00906911"/>
    <w:rsid w:val="00914FCE"/>
    <w:rsid w:val="0091647E"/>
    <w:rsid w:val="00932EE4"/>
    <w:rsid w:val="00941F39"/>
    <w:rsid w:val="00941FA9"/>
    <w:rsid w:val="00944372"/>
    <w:rsid w:val="00945472"/>
    <w:rsid w:val="00950805"/>
    <w:rsid w:val="00953B15"/>
    <w:rsid w:val="00957281"/>
    <w:rsid w:val="00957569"/>
    <w:rsid w:val="009627A2"/>
    <w:rsid w:val="00966FFA"/>
    <w:rsid w:val="00967809"/>
    <w:rsid w:val="00970F26"/>
    <w:rsid w:val="00976058"/>
    <w:rsid w:val="00984C0E"/>
    <w:rsid w:val="00987318"/>
    <w:rsid w:val="00987B38"/>
    <w:rsid w:val="009901FB"/>
    <w:rsid w:val="009932FF"/>
    <w:rsid w:val="00993FF7"/>
    <w:rsid w:val="00996CE4"/>
    <w:rsid w:val="009A0491"/>
    <w:rsid w:val="009A1920"/>
    <w:rsid w:val="009A762C"/>
    <w:rsid w:val="009B18E7"/>
    <w:rsid w:val="009B20B6"/>
    <w:rsid w:val="009B47A6"/>
    <w:rsid w:val="009B57EB"/>
    <w:rsid w:val="009C084D"/>
    <w:rsid w:val="009C0B9D"/>
    <w:rsid w:val="009C2DED"/>
    <w:rsid w:val="009C5C94"/>
    <w:rsid w:val="009D5980"/>
    <w:rsid w:val="009F0685"/>
    <w:rsid w:val="009F4FFA"/>
    <w:rsid w:val="009F761E"/>
    <w:rsid w:val="00A01E5C"/>
    <w:rsid w:val="00A027E3"/>
    <w:rsid w:val="00A108B1"/>
    <w:rsid w:val="00A137F9"/>
    <w:rsid w:val="00A14A46"/>
    <w:rsid w:val="00A14C0E"/>
    <w:rsid w:val="00A21661"/>
    <w:rsid w:val="00A268B6"/>
    <w:rsid w:val="00A40EB9"/>
    <w:rsid w:val="00A4250B"/>
    <w:rsid w:val="00A433E6"/>
    <w:rsid w:val="00A5452D"/>
    <w:rsid w:val="00A574D1"/>
    <w:rsid w:val="00A63461"/>
    <w:rsid w:val="00A704B7"/>
    <w:rsid w:val="00A72315"/>
    <w:rsid w:val="00A731E2"/>
    <w:rsid w:val="00A737CB"/>
    <w:rsid w:val="00A74491"/>
    <w:rsid w:val="00A74E95"/>
    <w:rsid w:val="00A75CA0"/>
    <w:rsid w:val="00A76103"/>
    <w:rsid w:val="00A86473"/>
    <w:rsid w:val="00A8683F"/>
    <w:rsid w:val="00A90DC3"/>
    <w:rsid w:val="00A90FB8"/>
    <w:rsid w:val="00A974BB"/>
    <w:rsid w:val="00AA47A6"/>
    <w:rsid w:val="00AA65D8"/>
    <w:rsid w:val="00AA708B"/>
    <w:rsid w:val="00AA7FA9"/>
    <w:rsid w:val="00AB60AC"/>
    <w:rsid w:val="00AD3F20"/>
    <w:rsid w:val="00AE2CE9"/>
    <w:rsid w:val="00AE44E7"/>
    <w:rsid w:val="00AE60BD"/>
    <w:rsid w:val="00AE7953"/>
    <w:rsid w:val="00AE7EBF"/>
    <w:rsid w:val="00AF66A3"/>
    <w:rsid w:val="00B01795"/>
    <w:rsid w:val="00B03238"/>
    <w:rsid w:val="00B04200"/>
    <w:rsid w:val="00B045E0"/>
    <w:rsid w:val="00B06CAE"/>
    <w:rsid w:val="00B11333"/>
    <w:rsid w:val="00B1191A"/>
    <w:rsid w:val="00B14C05"/>
    <w:rsid w:val="00B21783"/>
    <w:rsid w:val="00B223CA"/>
    <w:rsid w:val="00B23FCF"/>
    <w:rsid w:val="00B24CAB"/>
    <w:rsid w:val="00B255FF"/>
    <w:rsid w:val="00B2768F"/>
    <w:rsid w:val="00B40AAA"/>
    <w:rsid w:val="00B40C12"/>
    <w:rsid w:val="00B42B3A"/>
    <w:rsid w:val="00B50D4A"/>
    <w:rsid w:val="00B53827"/>
    <w:rsid w:val="00B53CD1"/>
    <w:rsid w:val="00B55BC9"/>
    <w:rsid w:val="00B60229"/>
    <w:rsid w:val="00B646D8"/>
    <w:rsid w:val="00B679EE"/>
    <w:rsid w:val="00B67D26"/>
    <w:rsid w:val="00B759F1"/>
    <w:rsid w:val="00B802B8"/>
    <w:rsid w:val="00B80D42"/>
    <w:rsid w:val="00B81BE5"/>
    <w:rsid w:val="00B83478"/>
    <w:rsid w:val="00B84BBA"/>
    <w:rsid w:val="00B92634"/>
    <w:rsid w:val="00BA0E39"/>
    <w:rsid w:val="00BA3EEC"/>
    <w:rsid w:val="00BC164B"/>
    <w:rsid w:val="00BC21AB"/>
    <w:rsid w:val="00BC33C0"/>
    <w:rsid w:val="00BC7D74"/>
    <w:rsid w:val="00BC7FC0"/>
    <w:rsid w:val="00BD5A65"/>
    <w:rsid w:val="00BE078E"/>
    <w:rsid w:val="00BE12C6"/>
    <w:rsid w:val="00BE1A99"/>
    <w:rsid w:val="00BF0244"/>
    <w:rsid w:val="00BF3822"/>
    <w:rsid w:val="00BF3CA0"/>
    <w:rsid w:val="00BF518B"/>
    <w:rsid w:val="00C024A5"/>
    <w:rsid w:val="00C02F43"/>
    <w:rsid w:val="00C05981"/>
    <w:rsid w:val="00C06DFF"/>
    <w:rsid w:val="00C11402"/>
    <w:rsid w:val="00C16FFD"/>
    <w:rsid w:val="00C21945"/>
    <w:rsid w:val="00C220B5"/>
    <w:rsid w:val="00C25C1C"/>
    <w:rsid w:val="00C32AB0"/>
    <w:rsid w:val="00C3336D"/>
    <w:rsid w:val="00C336F1"/>
    <w:rsid w:val="00C35F27"/>
    <w:rsid w:val="00C533A7"/>
    <w:rsid w:val="00C542F6"/>
    <w:rsid w:val="00C54B8C"/>
    <w:rsid w:val="00C56475"/>
    <w:rsid w:val="00C606B7"/>
    <w:rsid w:val="00C6094B"/>
    <w:rsid w:val="00C60C98"/>
    <w:rsid w:val="00C6169D"/>
    <w:rsid w:val="00C61B0C"/>
    <w:rsid w:val="00C65610"/>
    <w:rsid w:val="00C67C5C"/>
    <w:rsid w:val="00C77079"/>
    <w:rsid w:val="00C77265"/>
    <w:rsid w:val="00C7727F"/>
    <w:rsid w:val="00C8443C"/>
    <w:rsid w:val="00C85740"/>
    <w:rsid w:val="00CA0801"/>
    <w:rsid w:val="00CA18DA"/>
    <w:rsid w:val="00CA3AAC"/>
    <w:rsid w:val="00CB0167"/>
    <w:rsid w:val="00CB1973"/>
    <w:rsid w:val="00CB3829"/>
    <w:rsid w:val="00CC1B96"/>
    <w:rsid w:val="00CC2321"/>
    <w:rsid w:val="00CC500E"/>
    <w:rsid w:val="00CC7BAE"/>
    <w:rsid w:val="00CE0D55"/>
    <w:rsid w:val="00CE1FD5"/>
    <w:rsid w:val="00CE51A3"/>
    <w:rsid w:val="00CF13A3"/>
    <w:rsid w:val="00CF2FBF"/>
    <w:rsid w:val="00CF3DE7"/>
    <w:rsid w:val="00D159E7"/>
    <w:rsid w:val="00D16CF7"/>
    <w:rsid w:val="00D20819"/>
    <w:rsid w:val="00D32D54"/>
    <w:rsid w:val="00D32F72"/>
    <w:rsid w:val="00D4600B"/>
    <w:rsid w:val="00D469A8"/>
    <w:rsid w:val="00D47531"/>
    <w:rsid w:val="00D5092A"/>
    <w:rsid w:val="00D516B6"/>
    <w:rsid w:val="00D55C17"/>
    <w:rsid w:val="00D56C4A"/>
    <w:rsid w:val="00D60B3B"/>
    <w:rsid w:val="00D61D72"/>
    <w:rsid w:val="00D62EB9"/>
    <w:rsid w:val="00D65B3F"/>
    <w:rsid w:val="00D662EB"/>
    <w:rsid w:val="00D74A49"/>
    <w:rsid w:val="00D81BBE"/>
    <w:rsid w:val="00D82B55"/>
    <w:rsid w:val="00D84A4B"/>
    <w:rsid w:val="00D92917"/>
    <w:rsid w:val="00D962D6"/>
    <w:rsid w:val="00DA6A5D"/>
    <w:rsid w:val="00DB2141"/>
    <w:rsid w:val="00DB2987"/>
    <w:rsid w:val="00DB37AE"/>
    <w:rsid w:val="00DB3FDF"/>
    <w:rsid w:val="00DB57B4"/>
    <w:rsid w:val="00DB585C"/>
    <w:rsid w:val="00DC0A78"/>
    <w:rsid w:val="00DC3280"/>
    <w:rsid w:val="00DD0059"/>
    <w:rsid w:val="00DD02A9"/>
    <w:rsid w:val="00DD045F"/>
    <w:rsid w:val="00DD583A"/>
    <w:rsid w:val="00DD6829"/>
    <w:rsid w:val="00DF0100"/>
    <w:rsid w:val="00DF7C7B"/>
    <w:rsid w:val="00E007A9"/>
    <w:rsid w:val="00E03FBC"/>
    <w:rsid w:val="00E04B6B"/>
    <w:rsid w:val="00E06608"/>
    <w:rsid w:val="00E14558"/>
    <w:rsid w:val="00E15E51"/>
    <w:rsid w:val="00E217DE"/>
    <w:rsid w:val="00E30C19"/>
    <w:rsid w:val="00E3320C"/>
    <w:rsid w:val="00E33283"/>
    <w:rsid w:val="00E34233"/>
    <w:rsid w:val="00E34F86"/>
    <w:rsid w:val="00E37CC7"/>
    <w:rsid w:val="00E409A5"/>
    <w:rsid w:val="00E43BF1"/>
    <w:rsid w:val="00E52714"/>
    <w:rsid w:val="00E52CC2"/>
    <w:rsid w:val="00E541AA"/>
    <w:rsid w:val="00E54E62"/>
    <w:rsid w:val="00E62408"/>
    <w:rsid w:val="00E630C1"/>
    <w:rsid w:val="00E65EB8"/>
    <w:rsid w:val="00E75BA9"/>
    <w:rsid w:val="00E77233"/>
    <w:rsid w:val="00E8029C"/>
    <w:rsid w:val="00E8048D"/>
    <w:rsid w:val="00E856CA"/>
    <w:rsid w:val="00E9592F"/>
    <w:rsid w:val="00E960A0"/>
    <w:rsid w:val="00EA1D32"/>
    <w:rsid w:val="00EA216D"/>
    <w:rsid w:val="00EB0DF8"/>
    <w:rsid w:val="00EB1990"/>
    <w:rsid w:val="00EB248F"/>
    <w:rsid w:val="00EB5DEA"/>
    <w:rsid w:val="00EC1587"/>
    <w:rsid w:val="00EC2A23"/>
    <w:rsid w:val="00EC3BDC"/>
    <w:rsid w:val="00EC4A6F"/>
    <w:rsid w:val="00ED32C4"/>
    <w:rsid w:val="00ED3593"/>
    <w:rsid w:val="00ED41C7"/>
    <w:rsid w:val="00EE0FD7"/>
    <w:rsid w:val="00EE3D47"/>
    <w:rsid w:val="00EE4545"/>
    <w:rsid w:val="00EE531A"/>
    <w:rsid w:val="00EF289E"/>
    <w:rsid w:val="00EF602B"/>
    <w:rsid w:val="00EF7C22"/>
    <w:rsid w:val="00F01B10"/>
    <w:rsid w:val="00F02700"/>
    <w:rsid w:val="00F03C56"/>
    <w:rsid w:val="00F043BB"/>
    <w:rsid w:val="00F04D72"/>
    <w:rsid w:val="00F15CD9"/>
    <w:rsid w:val="00F225E3"/>
    <w:rsid w:val="00F22C84"/>
    <w:rsid w:val="00F232C6"/>
    <w:rsid w:val="00F23ED8"/>
    <w:rsid w:val="00F244CF"/>
    <w:rsid w:val="00F30C53"/>
    <w:rsid w:val="00F3182F"/>
    <w:rsid w:val="00F35845"/>
    <w:rsid w:val="00F36531"/>
    <w:rsid w:val="00F40BEB"/>
    <w:rsid w:val="00F46B9B"/>
    <w:rsid w:val="00F46D22"/>
    <w:rsid w:val="00F5106F"/>
    <w:rsid w:val="00F57DC3"/>
    <w:rsid w:val="00F67281"/>
    <w:rsid w:val="00F743CC"/>
    <w:rsid w:val="00F7538E"/>
    <w:rsid w:val="00F770B9"/>
    <w:rsid w:val="00F770C7"/>
    <w:rsid w:val="00F82045"/>
    <w:rsid w:val="00F851D0"/>
    <w:rsid w:val="00F862C9"/>
    <w:rsid w:val="00F86D5C"/>
    <w:rsid w:val="00F87310"/>
    <w:rsid w:val="00F873A2"/>
    <w:rsid w:val="00F91301"/>
    <w:rsid w:val="00F922D7"/>
    <w:rsid w:val="00F92C11"/>
    <w:rsid w:val="00F9524B"/>
    <w:rsid w:val="00F96F91"/>
    <w:rsid w:val="00FA00FE"/>
    <w:rsid w:val="00FA1747"/>
    <w:rsid w:val="00FA235B"/>
    <w:rsid w:val="00FA4981"/>
    <w:rsid w:val="00FA7118"/>
    <w:rsid w:val="00FB2F0A"/>
    <w:rsid w:val="00FB3D63"/>
    <w:rsid w:val="00FB6128"/>
    <w:rsid w:val="00FC30B1"/>
    <w:rsid w:val="00FC3C73"/>
    <w:rsid w:val="00FC4136"/>
    <w:rsid w:val="00FD2CCC"/>
    <w:rsid w:val="00FD569D"/>
    <w:rsid w:val="00FD742C"/>
    <w:rsid w:val="00FE05C5"/>
    <w:rsid w:val="00FE118E"/>
    <w:rsid w:val="00FE5584"/>
    <w:rsid w:val="00FE600F"/>
    <w:rsid w:val="00FF2B33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D0068"/>
  <w15:chartTrackingRefBased/>
  <w15:docId w15:val="{9ACB28E4-C7D6-4462-BDB4-B1289EFE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A8"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uiPriority w:val="99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F4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trathspey.org/dd/list/6782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OneDrive\Synced%20Folders\WDSA%20Teacher%20Cribs\MiniCrib_Advanced_32_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75735-A5A4-49B4-B08D-582C645A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MiniCrib_Advanced_32_09</Template>
  <TotalTime>1</TotalTime>
  <Pages>2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November 2022</vt:lpstr>
    </vt:vector>
  </TitlesOfParts>
  <Manager>David A Haynes</Manager>
  <Company>The MiniCrib Team</Company>
  <LinksUpToDate>false</LinksUpToDate>
  <CharactersWithSpaces>11247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ADMIN\2022\October 2022\Versions\www.minicrib.org.uk\downloads.html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November 2022</dc:title>
  <dc:subject>Scottish Country Dance Crib Database</dc:subject>
  <dc:creator>Graham Hamilton</dc:creator>
  <cp:keywords/>
  <dc:description>Produced by Minicrib</dc:description>
  <cp:lastModifiedBy>sheena henderson</cp:lastModifiedBy>
  <cp:revision>2</cp:revision>
  <cp:lastPrinted>2026-01-11T17:48:00Z</cp:lastPrinted>
  <dcterms:created xsi:type="dcterms:W3CDTF">2026-04-25T06:55:00Z</dcterms:created>
  <dcterms:modified xsi:type="dcterms:W3CDTF">2026-04-25T06:55:00Z</dcterms:modified>
  <cp:category>MiniCrib Advanced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 Settings">
    <vt:lpwstr>385</vt:lpwstr>
  </property>
  <property fmtid="{D5CDD505-2E9C-101B-9397-08002B2CF9AE}" pid="3" name="Macros Last Changed Date">
    <vt:lpwstr>17/12/10</vt:lpwstr>
  </property>
  <property fmtid="{D5CDD505-2E9C-101B-9397-08002B2CF9AE}" pid="4" name="Version Date">
    <vt:lpwstr>17/12/10</vt:lpwstr>
  </property>
  <property fmtid="{D5CDD505-2E9C-101B-9397-08002B2CF9AE}" pid="5" name="LatestDateDancesUpdated">
    <vt:lpwstr>24/02/2019</vt:lpwstr>
  </property>
</Properties>
</file>